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6D2AF4" w:rsidRPr="00A70E81" w14:paraId="4F5F5B4C" w14:textId="77777777" w:rsidTr="00363AB9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291A5" w14:textId="237EA8DA" w:rsidR="006D2AF4" w:rsidRPr="00A70E81" w:rsidRDefault="000F37D4" w:rsidP="00363AB9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87936" behindDoc="0" locked="0" layoutInCell="1" allowOverlap="1" wp14:anchorId="4D208145" wp14:editId="730C18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504922" cy="2259965"/>
                  <wp:effectExtent l="19050" t="19050" r="19685" b="26035"/>
                  <wp:wrapNone/>
                  <wp:docPr id="1173374439" name="Afbeelding 1" descr="Afbeelding met teks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74439" name="Afbeelding 1" descr="Afbeelding met tekst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87" cy="22713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E02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  <w:t>Schooljaar: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5589AF1D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E0FC3F4" w14:textId="77777777" w:rsidR="006D2AF4" w:rsidRPr="00A70E81" w:rsidRDefault="006D2AF4" w:rsidP="00363AB9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5DDD2801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08548954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2E2522A0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1AE160F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E9137A8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54110BAF" w14:textId="77777777" w:rsidR="006D2AF4" w:rsidRPr="00A70E81" w:rsidRDefault="006D2AF4" w:rsidP="00363AB9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2CFA28E5" w14:textId="77777777" w:rsidR="006D2AF4" w:rsidRPr="00A70E81" w:rsidRDefault="006D2AF4" w:rsidP="00363AB9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13FF9763" w14:textId="77777777" w:rsidR="006D2AF4" w:rsidRPr="00A70E81" w:rsidRDefault="006D2AF4" w:rsidP="00363AB9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 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37B52FAA" w:rsidR="00F263CD" w:rsidRPr="00A70E81" w:rsidRDefault="00A70E81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 w:rsidRPr="00A70E81">
        <w:rPr>
          <w:rFonts w:ascii="Barlow Condensed" w:hAnsi="Barlow Condensed" w:cs="Arial"/>
          <w:b/>
          <w:sz w:val="44"/>
        </w:rPr>
        <w:t xml:space="preserve">Configuratie van een </w:t>
      </w:r>
      <w:r w:rsidR="00330AF4">
        <w:rPr>
          <w:rFonts w:ascii="Barlow Condensed" w:hAnsi="Barlow Condensed" w:cs="Arial"/>
          <w:b/>
          <w:sz w:val="44"/>
        </w:rPr>
        <w:t>experimenteel computernetwerk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227BF036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configureert een </w:t>
      </w:r>
      <w:r w:rsidR="00330AF4">
        <w:rPr>
          <w:rFonts w:ascii="Barlow Condensed" w:hAnsi="Barlow Condensed"/>
          <w:sz w:val="28"/>
          <w:szCs w:val="36"/>
        </w:rPr>
        <w:t xml:space="preserve">volledig experimenteel netwerk, bestaande uit een router, een </w:t>
      </w:r>
      <w:proofErr w:type="spellStart"/>
      <w:r w:rsidR="00330AF4">
        <w:rPr>
          <w:rFonts w:ascii="Barlow Condensed" w:hAnsi="Barlow Condensed"/>
          <w:sz w:val="28"/>
          <w:szCs w:val="36"/>
        </w:rPr>
        <w:t>managed</w:t>
      </w:r>
      <w:proofErr w:type="spellEnd"/>
      <w:r w:rsidR="00330AF4">
        <w:rPr>
          <w:rFonts w:ascii="Barlow Condensed" w:hAnsi="Barlow Condensed"/>
          <w:sz w:val="28"/>
          <w:szCs w:val="36"/>
        </w:rPr>
        <w:t xml:space="preserve"> switch, een computer, een server en een </w:t>
      </w:r>
      <w:proofErr w:type="spellStart"/>
      <w:r w:rsidR="00330AF4">
        <w:rPr>
          <w:rFonts w:ascii="Barlow Condensed" w:hAnsi="Barlow Condensed"/>
          <w:sz w:val="28"/>
          <w:szCs w:val="36"/>
        </w:rPr>
        <w:t>WiFi</w:t>
      </w:r>
      <w:proofErr w:type="spellEnd"/>
      <w:r w:rsidR="00330AF4">
        <w:rPr>
          <w:rFonts w:ascii="Barlow Condensed" w:hAnsi="Barlow Condensed"/>
          <w:sz w:val="28"/>
          <w:szCs w:val="36"/>
        </w:rPr>
        <w:t xml:space="preserve">-access point. </w:t>
      </w:r>
    </w:p>
    <w:p w14:paraId="654DEF79" w14:textId="7CB1180C" w:rsidR="00812A18" w:rsidRPr="00A70E81" w:rsidRDefault="009F085E" w:rsidP="00812A18">
      <w:pPr>
        <w:spacing w:after="120"/>
        <w:rPr>
          <w:rFonts w:ascii="Barlow Condensed" w:hAnsi="Barlow Condensed"/>
          <w:b/>
          <w:sz w:val="28"/>
          <w:szCs w:val="28"/>
        </w:rPr>
      </w:pPr>
      <w:r>
        <w:rPr>
          <w:rFonts w:ascii="Barlow Condensed" w:hAnsi="Barlow Condensed"/>
          <w:b/>
          <w:sz w:val="28"/>
          <w:szCs w:val="28"/>
        </w:rPr>
        <w:br/>
      </w:r>
      <w:r w:rsidR="00812A18" w:rsidRPr="00A70E81">
        <w:rPr>
          <w:rFonts w:ascii="Barlow Condensed" w:hAnsi="Barlow Condensed"/>
          <w:b/>
          <w:sz w:val="28"/>
          <w:szCs w:val="28"/>
        </w:rPr>
        <w:t>Leerplandoelstellingen</w:t>
      </w:r>
      <w:r w:rsidR="004257B7">
        <w:rPr>
          <w:rFonts w:ascii="Barlow Condensed" w:hAnsi="Barlow Condensed"/>
          <w:b/>
          <w:sz w:val="28"/>
          <w:szCs w:val="28"/>
        </w:rPr>
        <w:t xml:space="preserve"> – leerplan </w:t>
      </w:r>
      <w:r w:rsidR="000F37D4" w:rsidRPr="000F37D4">
        <w:rPr>
          <w:rFonts w:ascii="Barlow Condensed" w:hAnsi="Barlow Condensed"/>
          <w:b/>
          <w:sz w:val="28"/>
          <w:szCs w:val="28"/>
        </w:rPr>
        <w:t>2024/3A/DAT</w:t>
      </w:r>
    </w:p>
    <w:p w14:paraId="22A294DD" w14:textId="13C03497" w:rsidR="00917A06" w:rsidRDefault="000F37D4" w:rsidP="00F774BE">
      <w:pPr>
        <w:tabs>
          <w:tab w:val="left" w:pos="1418"/>
          <w:tab w:val="left" w:pos="2268"/>
        </w:tabs>
        <w:spacing w:after="120"/>
        <w:ind w:right="-1"/>
        <w:rPr>
          <w:rFonts w:ascii="Barlow Condensed" w:hAnsi="Barlow Condensed"/>
          <w:sz w:val="28"/>
          <w:szCs w:val="24"/>
        </w:rPr>
      </w:pPr>
      <w:r w:rsidRPr="000F37D4">
        <w:rPr>
          <w:rFonts w:ascii="Barlow Condensed" w:hAnsi="Barlow Condensed"/>
          <w:sz w:val="28"/>
          <w:szCs w:val="24"/>
        </w:rPr>
        <w:t>BK3_02.07</w:t>
      </w:r>
      <w:r w:rsidR="00005291" w:rsidRPr="00A70E81">
        <w:rPr>
          <w:rFonts w:ascii="Barlow Condensed" w:hAnsi="Barlow Condensed"/>
          <w:sz w:val="28"/>
          <w:szCs w:val="24"/>
        </w:rPr>
        <w:tab/>
      </w:r>
      <w:r w:rsidRPr="000F37D4">
        <w:rPr>
          <w:rFonts w:ascii="Barlow Condensed" w:hAnsi="Barlow Condensed"/>
          <w:sz w:val="28"/>
          <w:szCs w:val="24"/>
        </w:rPr>
        <w:t>De leerlingen realiseren datacommunicatie- en netwerkverbindingen.</w:t>
      </w:r>
    </w:p>
    <w:p w14:paraId="2DD9644D" w14:textId="1160CA59" w:rsidR="00917A06" w:rsidRDefault="000F37D4" w:rsidP="00F774BE">
      <w:pPr>
        <w:tabs>
          <w:tab w:val="left" w:pos="1418"/>
          <w:tab w:val="left" w:pos="2268"/>
        </w:tabs>
        <w:spacing w:after="120"/>
        <w:ind w:right="-1"/>
        <w:rPr>
          <w:rFonts w:ascii="Barlow Condensed" w:hAnsi="Barlow Condensed"/>
          <w:sz w:val="28"/>
          <w:szCs w:val="24"/>
        </w:rPr>
      </w:pPr>
      <w:r w:rsidRPr="000F37D4">
        <w:rPr>
          <w:rFonts w:ascii="Barlow Condensed" w:hAnsi="Barlow Condensed"/>
          <w:sz w:val="28"/>
          <w:szCs w:val="24"/>
        </w:rPr>
        <w:t>BK3_02.08</w:t>
      </w:r>
      <w:r w:rsidR="00917A06">
        <w:rPr>
          <w:rFonts w:ascii="Barlow Condensed" w:hAnsi="Barlow Condensed"/>
          <w:sz w:val="28"/>
          <w:szCs w:val="24"/>
        </w:rPr>
        <w:tab/>
      </w:r>
      <w:r w:rsidRPr="000F37D4">
        <w:rPr>
          <w:rFonts w:ascii="Barlow Condensed" w:hAnsi="Barlow Condensed"/>
          <w:sz w:val="28"/>
          <w:szCs w:val="24"/>
        </w:rPr>
        <w:t>De leerlingen connecteren apparatuur met de router zowel vast als draadloos.</w:t>
      </w:r>
    </w:p>
    <w:p w14:paraId="379ADA87" w14:textId="019758F2" w:rsidR="00A70E81" w:rsidRPr="00A70E81" w:rsidRDefault="009F085E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>
        <w:rPr>
          <w:rFonts w:ascii="Barlow Condensed" w:hAnsi="Barlow Condensed"/>
          <w:b/>
          <w:sz w:val="28"/>
          <w:szCs w:val="20"/>
        </w:rPr>
        <w:br/>
      </w:r>
      <w:r w:rsidR="00330AF4">
        <w:rPr>
          <w:rFonts w:ascii="Barlow Condensed" w:hAnsi="Barlow Condensed"/>
          <w:b/>
          <w:sz w:val="28"/>
          <w:szCs w:val="20"/>
        </w:rPr>
        <w:t>Gebruikt</w:t>
      </w:r>
      <w:r w:rsidR="00A70E81" w:rsidRPr="00A70E81">
        <w:rPr>
          <w:rFonts w:ascii="Barlow Condensed" w:hAnsi="Barlow Condensed"/>
          <w:b/>
          <w:sz w:val="28"/>
          <w:szCs w:val="20"/>
        </w:rPr>
        <w:t xml:space="preserve">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178FF021" w:rsid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>Een computer met een besturingssysteem geïnstalleerd</w:t>
      </w:r>
      <w:r w:rsidR="00330AF4">
        <w:rPr>
          <w:rFonts w:ascii="Barlow Condensed" w:hAnsi="Barlow Condensed"/>
          <w:sz w:val="28"/>
          <w:szCs w:val="28"/>
        </w:rPr>
        <w:tab/>
        <w:t>Label:</w:t>
      </w:r>
      <w:r w:rsidR="00330AF4">
        <w:rPr>
          <w:rFonts w:ascii="Barlow Condensed" w:hAnsi="Barlow Condensed"/>
          <w:sz w:val="28"/>
          <w:szCs w:val="28"/>
        </w:rPr>
        <w:tab/>
        <w:t>………………………………………</w:t>
      </w:r>
    </w:p>
    <w:p w14:paraId="2F16AD2A" w14:textId="10164DCA" w:rsidR="00330AF4" w:rsidRPr="00A70E81" w:rsidRDefault="00330AF4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 xml:space="preserve">Een computer met </w:t>
      </w:r>
      <w:r w:rsidR="00DB1CA4">
        <w:rPr>
          <w:rFonts w:ascii="Barlow Condensed" w:hAnsi="Barlow Condensed"/>
          <w:sz w:val="28"/>
          <w:szCs w:val="28"/>
        </w:rPr>
        <w:t xml:space="preserve">een geconfigureerde server </w:t>
      </w:r>
      <w:r w:rsidR="00DB1CA4"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  <w:t>Label:</w:t>
      </w:r>
      <w:r>
        <w:rPr>
          <w:rFonts w:ascii="Barlow Condensed" w:hAnsi="Barlow Condensed"/>
          <w:sz w:val="28"/>
          <w:szCs w:val="28"/>
        </w:rPr>
        <w:tab/>
        <w:t>………………………………………</w:t>
      </w:r>
    </w:p>
    <w:p w14:paraId="0F459EA2" w14:textId="786FEFE6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</w:t>
      </w:r>
      <w:r w:rsidR="00330AF4">
        <w:rPr>
          <w:rFonts w:ascii="Barlow Condensed" w:hAnsi="Barlow Condensed"/>
          <w:sz w:val="28"/>
          <w:szCs w:val="28"/>
        </w:rPr>
        <w:t>router</w:t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  <w:t>Label:</w:t>
      </w:r>
      <w:r w:rsidR="00330AF4">
        <w:rPr>
          <w:rFonts w:ascii="Barlow Condensed" w:hAnsi="Barlow Condensed"/>
          <w:sz w:val="28"/>
          <w:szCs w:val="28"/>
        </w:rPr>
        <w:tab/>
        <w:t>………………………………………</w:t>
      </w:r>
    </w:p>
    <w:p w14:paraId="7CE35EAD" w14:textId="5127A9B2" w:rsid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</w:t>
      </w:r>
      <w:proofErr w:type="spellStart"/>
      <w:r w:rsidRPr="00A70E81">
        <w:rPr>
          <w:rFonts w:ascii="Barlow Condensed" w:hAnsi="Barlow Condensed"/>
          <w:sz w:val="28"/>
          <w:szCs w:val="28"/>
        </w:rPr>
        <w:t>managed</w:t>
      </w:r>
      <w:proofErr w:type="spellEnd"/>
      <w:r w:rsidRPr="00A70E81">
        <w:rPr>
          <w:rFonts w:ascii="Barlow Condensed" w:hAnsi="Barlow Condensed"/>
          <w:sz w:val="28"/>
          <w:szCs w:val="28"/>
        </w:rPr>
        <w:t xml:space="preserve"> switch</w:t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</w:r>
      <w:r w:rsidR="00330AF4">
        <w:rPr>
          <w:rFonts w:ascii="Barlow Condensed" w:hAnsi="Barlow Condensed"/>
          <w:sz w:val="28"/>
          <w:szCs w:val="28"/>
        </w:rPr>
        <w:tab/>
        <w:t>Label:</w:t>
      </w:r>
      <w:r w:rsidR="00330AF4">
        <w:rPr>
          <w:rFonts w:ascii="Barlow Condensed" w:hAnsi="Barlow Condensed"/>
          <w:sz w:val="28"/>
          <w:szCs w:val="28"/>
        </w:rPr>
        <w:tab/>
        <w:t>………………………………………</w:t>
      </w:r>
    </w:p>
    <w:p w14:paraId="39B40B09" w14:textId="46D7F584" w:rsidR="00A70E81" w:rsidRPr="006D2AF4" w:rsidRDefault="00330AF4" w:rsidP="00C2708F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4"/>
          <w:szCs w:val="24"/>
          <w:lang w:val="en-US"/>
        </w:rPr>
      </w:pPr>
      <w:r w:rsidRPr="006D2AF4">
        <w:rPr>
          <w:rFonts w:ascii="Barlow Condensed" w:hAnsi="Barlow Condensed"/>
          <w:sz w:val="28"/>
          <w:szCs w:val="28"/>
          <w:lang w:val="en-US"/>
        </w:rPr>
        <w:t xml:space="preserve">Een </w:t>
      </w:r>
      <w:proofErr w:type="spellStart"/>
      <w:r w:rsidRPr="006D2AF4">
        <w:rPr>
          <w:rFonts w:ascii="Barlow Condensed" w:hAnsi="Barlow Condensed"/>
          <w:sz w:val="28"/>
          <w:szCs w:val="28"/>
          <w:lang w:val="en-US"/>
        </w:rPr>
        <w:t>WiFi</w:t>
      </w:r>
      <w:proofErr w:type="spellEnd"/>
      <w:r w:rsidRPr="006D2AF4">
        <w:rPr>
          <w:rFonts w:ascii="Barlow Condensed" w:hAnsi="Barlow Condensed"/>
          <w:sz w:val="28"/>
          <w:szCs w:val="28"/>
          <w:lang w:val="en-US"/>
        </w:rPr>
        <w:t xml:space="preserve"> Access point</w:t>
      </w:r>
      <w:r w:rsidRPr="006D2AF4">
        <w:rPr>
          <w:rFonts w:ascii="Barlow Condensed" w:hAnsi="Barlow Condensed"/>
          <w:sz w:val="28"/>
          <w:szCs w:val="28"/>
          <w:lang w:val="en-US"/>
        </w:rPr>
        <w:tab/>
      </w:r>
      <w:r w:rsidRPr="006D2AF4">
        <w:rPr>
          <w:rFonts w:ascii="Barlow Condensed" w:hAnsi="Barlow Condensed"/>
          <w:sz w:val="28"/>
          <w:szCs w:val="28"/>
          <w:lang w:val="en-US"/>
        </w:rPr>
        <w:tab/>
      </w:r>
      <w:r w:rsidRPr="006D2AF4">
        <w:rPr>
          <w:rFonts w:ascii="Barlow Condensed" w:hAnsi="Barlow Condensed"/>
          <w:sz w:val="28"/>
          <w:szCs w:val="28"/>
          <w:lang w:val="en-US"/>
        </w:rPr>
        <w:tab/>
      </w:r>
      <w:r w:rsidRPr="006D2AF4">
        <w:rPr>
          <w:rFonts w:ascii="Barlow Condensed" w:hAnsi="Barlow Condensed"/>
          <w:sz w:val="28"/>
          <w:szCs w:val="28"/>
          <w:lang w:val="en-US"/>
        </w:rPr>
        <w:tab/>
      </w:r>
      <w:r w:rsidRPr="006D2AF4">
        <w:rPr>
          <w:rFonts w:ascii="Barlow Condensed" w:hAnsi="Barlow Condensed"/>
          <w:sz w:val="28"/>
          <w:szCs w:val="28"/>
          <w:lang w:val="en-US"/>
        </w:rPr>
        <w:tab/>
      </w:r>
      <w:r w:rsidRPr="006D2AF4">
        <w:rPr>
          <w:rFonts w:ascii="Barlow Condensed" w:hAnsi="Barlow Condensed"/>
          <w:sz w:val="28"/>
          <w:szCs w:val="28"/>
          <w:lang w:val="en-US"/>
        </w:rPr>
        <w:tab/>
        <w:t>Label:</w:t>
      </w:r>
      <w:r w:rsidRPr="006D2AF4">
        <w:rPr>
          <w:rFonts w:ascii="Barlow Condensed" w:hAnsi="Barlow Condensed"/>
          <w:sz w:val="28"/>
          <w:szCs w:val="28"/>
          <w:lang w:val="en-US"/>
        </w:rPr>
        <w:tab/>
        <w:t>………………………………………</w:t>
      </w:r>
    </w:p>
    <w:p w14:paraId="655707DB" w14:textId="345DE37F" w:rsidR="00330AF4" w:rsidRPr="00330AF4" w:rsidRDefault="00830A6A" w:rsidP="00330AF4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4"/>
          <w:szCs w:val="24"/>
        </w:rPr>
      </w:pPr>
      <w:r>
        <w:rPr>
          <w:rFonts w:ascii="Barlow Condensed" w:hAnsi="Barlow Condensed"/>
          <w:sz w:val="28"/>
          <w:szCs w:val="28"/>
        </w:rPr>
        <w:t>4</w:t>
      </w:r>
      <w:r w:rsidR="00330AF4">
        <w:rPr>
          <w:rFonts w:ascii="Barlow Condensed" w:hAnsi="Barlow Condensed"/>
          <w:sz w:val="28"/>
          <w:szCs w:val="28"/>
        </w:rPr>
        <w:t xml:space="preserve"> stroomadapters:</w:t>
      </w:r>
      <w:r w:rsidR="00330AF4">
        <w:rPr>
          <w:rFonts w:ascii="Barlow Condensed" w:hAnsi="Barlow Condensed"/>
          <w:sz w:val="28"/>
          <w:szCs w:val="28"/>
        </w:rPr>
        <w:tab/>
        <w:t>- computer 1</w:t>
      </w:r>
    </w:p>
    <w:p w14:paraId="49367330" w14:textId="3E3BD209" w:rsidR="00330AF4" w:rsidRDefault="00330AF4" w:rsidP="00330AF4">
      <w:pPr>
        <w:pStyle w:val="Lijstalinea"/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  <w:t>- computer 2</w:t>
      </w:r>
    </w:p>
    <w:p w14:paraId="3DDC2338" w14:textId="799553C4" w:rsidR="00330AF4" w:rsidRDefault="00330AF4" w:rsidP="00330AF4">
      <w:pPr>
        <w:pStyle w:val="Lijstalinea"/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  <w:t>- router</w:t>
      </w:r>
    </w:p>
    <w:p w14:paraId="641D612A" w14:textId="7979E3F8" w:rsidR="00330AF4" w:rsidRDefault="00330AF4" w:rsidP="00330AF4">
      <w:pPr>
        <w:pStyle w:val="Lijstalinea"/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</w:r>
      <w:r>
        <w:rPr>
          <w:rFonts w:ascii="Barlow Condensed" w:hAnsi="Barlow Condensed"/>
          <w:sz w:val="28"/>
          <w:szCs w:val="28"/>
        </w:rPr>
        <w:tab/>
        <w:t>- access point</w:t>
      </w:r>
    </w:p>
    <w:p w14:paraId="267EED76" w14:textId="6DD6B9AA" w:rsidR="00330AF4" w:rsidRDefault="00330AF4" w:rsidP="00330AF4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 xml:space="preserve">Stroomkabel voor </w:t>
      </w:r>
      <w:proofErr w:type="spellStart"/>
      <w:r>
        <w:rPr>
          <w:rFonts w:ascii="Barlow Condensed" w:hAnsi="Barlow Condensed"/>
          <w:sz w:val="28"/>
          <w:szCs w:val="28"/>
        </w:rPr>
        <w:t>managed</w:t>
      </w:r>
      <w:proofErr w:type="spellEnd"/>
      <w:r>
        <w:rPr>
          <w:rFonts w:ascii="Barlow Condensed" w:hAnsi="Barlow Condensed"/>
          <w:sz w:val="28"/>
          <w:szCs w:val="28"/>
        </w:rPr>
        <w:t xml:space="preserve"> switch</w:t>
      </w:r>
    </w:p>
    <w:p w14:paraId="76262987" w14:textId="66EEBD7F" w:rsidR="00330AF4" w:rsidRDefault="009F085E" w:rsidP="00330AF4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4</w:t>
      </w:r>
      <w:r w:rsidR="00330AF4">
        <w:rPr>
          <w:rFonts w:ascii="Barlow Condensed" w:hAnsi="Barlow Condensed"/>
          <w:sz w:val="28"/>
          <w:szCs w:val="28"/>
        </w:rPr>
        <w:t xml:space="preserve"> UTP-kabels</w:t>
      </w:r>
    </w:p>
    <w:p w14:paraId="1E77A93F" w14:textId="77777777" w:rsidR="006D2AF4" w:rsidRDefault="006D2AF4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>
        <w:rPr>
          <w:rFonts w:ascii="Barlow Condensed" w:hAnsi="Barlow Condensed"/>
          <w:b/>
          <w:sz w:val="28"/>
          <w:szCs w:val="28"/>
        </w:rPr>
        <w:br w:type="page"/>
      </w:r>
    </w:p>
    <w:p w14:paraId="20D776CE" w14:textId="3DC3E010" w:rsidR="00C00E6B" w:rsidRDefault="00330AF4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>
        <w:rPr>
          <w:rFonts w:ascii="Barlow Condensed" w:hAnsi="Barlow Condensed"/>
          <w:b/>
          <w:sz w:val="28"/>
          <w:szCs w:val="28"/>
        </w:rPr>
        <w:lastRenderedPageBreak/>
        <w:t>Verwacht eindresultaat</w:t>
      </w:r>
    </w:p>
    <w:p w14:paraId="7228956A" w14:textId="03AA51B3" w:rsidR="00330AF4" w:rsidRPr="00330AF4" w:rsidRDefault="00330AF4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</w:p>
    <w:p w14:paraId="0041382E" w14:textId="7D5F18E5" w:rsidR="00330AF4" w:rsidRPr="00330AF4" w:rsidRDefault="00AC237F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91BE9" wp14:editId="519F8325">
                <wp:simplePos x="0" y="0"/>
                <wp:positionH relativeFrom="column">
                  <wp:posOffset>2747010</wp:posOffset>
                </wp:positionH>
                <wp:positionV relativeFrom="paragraph">
                  <wp:posOffset>132080</wp:posOffset>
                </wp:positionV>
                <wp:extent cx="400050" cy="304800"/>
                <wp:effectExtent l="0" t="0" r="19050" b="19050"/>
                <wp:wrapNone/>
                <wp:docPr id="674428374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16582" id="Rechthoek 10" o:spid="_x0000_s1026" style="position:absolute;margin-left:216.3pt;margin-top:10.4pt;width:31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3570CD" wp14:editId="6CCDFEC0">
            <wp:simplePos x="0" y="0"/>
            <wp:positionH relativeFrom="column">
              <wp:posOffset>2442210</wp:posOffset>
            </wp:positionH>
            <wp:positionV relativeFrom="paragraph">
              <wp:posOffset>8255</wp:posOffset>
            </wp:positionV>
            <wp:extent cx="1000125" cy="1000125"/>
            <wp:effectExtent l="0" t="0" r="0" b="0"/>
            <wp:wrapNone/>
            <wp:docPr id="273569859" name="Afbeelding 4" descr="Download Free Wifi router Generic Blue icon Icons in PNG &amp;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Free Wifi router Generic Blue icon Icons in PNG &amp; 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25972" w14:textId="444AF16B" w:rsidR="00330AF4" w:rsidRPr="00330AF4" w:rsidRDefault="00AC237F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6F2B7" wp14:editId="3CACB4EB">
            <wp:simplePos x="0" y="0"/>
            <wp:positionH relativeFrom="column">
              <wp:posOffset>556260</wp:posOffset>
            </wp:positionH>
            <wp:positionV relativeFrom="paragraph">
              <wp:posOffset>13970</wp:posOffset>
            </wp:positionV>
            <wp:extent cx="704850" cy="704850"/>
            <wp:effectExtent l="0" t="0" r="0" b="0"/>
            <wp:wrapNone/>
            <wp:docPr id="1558887283" name="Afbeelding 2" descr="Cloud - Free weath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ud - Free weather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7F9C6" w14:textId="2019E80D" w:rsidR="00330AF4" w:rsidRPr="00330AF4" w:rsidRDefault="00AC237F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 w:rsidRPr="00AC237F"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D35F75" wp14:editId="4074E68D">
                <wp:simplePos x="0" y="0"/>
                <wp:positionH relativeFrom="column">
                  <wp:posOffset>3421532</wp:posOffset>
                </wp:positionH>
                <wp:positionV relativeFrom="paragraph">
                  <wp:posOffset>7108</wp:posOffset>
                </wp:positionV>
                <wp:extent cx="1882775" cy="457200"/>
                <wp:effectExtent l="0" t="0" r="317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C1195" w14:textId="1F7B96E9" w:rsidR="00AC237F" w:rsidRPr="00AC237F" w:rsidRDefault="00AC237F">
                            <w:pPr>
                              <w:rPr>
                                <w:rFonts w:ascii="Barlow Condensed" w:hAnsi="Barlow Condensed"/>
                              </w:rPr>
                            </w:pPr>
                            <w:r w:rsidRPr="00AC237F">
                              <w:rPr>
                                <w:rFonts w:ascii="Barlow Condensed" w:hAnsi="Barlow Condensed"/>
                              </w:rPr>
                              <w:t>IP WAN: DHCP</w:t>
                            </w:r>
                            <w:r w:rsidRPr="00AC237F">
                              <w:rPr>
                                <w:rFonts w:ascii="Barlow Condensed" w:hAnsi="Barlow Condensed"/>
                              </w:rPr>
                              <w:br/>
                              <w:t>IP LAN: 192.168. ……… 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5F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9.4pt;margin-top:.55pt;width:148.2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" stroked="f">
                <v:textbox>
                  <w:txbxContent>
                    <w:p w14:paraId="024C1195" w14:textId="1F7B96E9" w:rsidR="00AC237F" w:rsidRPr="00AC237F" w:rsidRDefault="00AC237F">
                      <w:pPr>
                        <w:rPr>
                          <w:rFonts w:ascii="Barlow Condensed" w:hAnsi="Barlow Condensed"/>
                        </w:rPr>
                      </w:pPr>
                      <w:r w:rsidRPr="00AC237F">
                        <w:rPr>
                          <w:rFonts w:ascii="Barlow Condensed" w:hAnsi="Barlow Condensed"/>
                        </w:rPr>
                        <w:t>IP WAN: DHCP</w:t>
                      </w:r>
                      <w:r w:rsidRPr="00AC237F">
                        <w:rPr>
                          <w:rFonts w:ascii="Barlow Condensed" w:hAnsi="Barlow Condensed"/>
                        </w:rPr>
                        <w:br/>
                        <w:t>IP LAN: 192.168. ……… 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AE9F6" w14:textId="0BD011EC" w:rsidR="00330AF4" w:rsidRPr="00330AF4" w:rsidRDefault="00AC237F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607F1" wp14:editId="2DED66F5">
                <wp:simplePos x="0" y="0"/>
                <wp:positionH relativeFrom="column">
                  <wp:posOffset>2918459</wp:posOffset>
                </wp:positionH>
                <wp:positionV relativeFrom="paragraph">
                  <wp:posOffset>177800</wp:posOffset>
                </wp:positionV>
                <wp:extent cx="9525" cy="542925"/>
                <wp:effectExtent l="19050" t="19050" r="28575" b="9525"/>
                <wp:wrapNone/>
                <wp:docPr id="2116279750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E5498" id="Rechte verbindingslijn 1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4pt" to="230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" strokecolor="black [3040]" strokeweight="2.25pt"/>
            </w:pict>
          </mc:Fallback>
        </mc:AlternateContent>
      </w:r>
      <w:r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9E4B8" wp14:editId="732B38E0">
                <wp:simplePos x="0" y="0"/>
                <wp:positionH relativeFrom="column">
                  <wp:posOffset>1261110</wp:posOffset>
                </wp:positionH>
                <wp:positionV relativeFrom="paragraph">
                  <wp:posOffset>15875</wp:posOffset>
                </wp:positionV>
                <wp:extent cx="1257300" cy="9525"/>
                <wp:effectExtent l="19050" t="19050" r="19050" b="28575"/>
                <wp:wrapNone/>
                <wp:docPr id="163438115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069C1" id="Rechte verbindingslijn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.25pt" to="198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" strokecolor="black [3040]" strokeweight="2.25pt"/>
            </w:pict>
          </mc:Fallback>
        </mc:AlternateContent>
      </w:r>
    </w:p>
    <w:p w14:paraId="7D78C625" w14:textId="0C099F42" w:rsidR="00330AF4" w:rsidRPr="00330AF4" w:rsidRDefault="00330AF4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</w:p>
    <w:p w14:paraId="18B3AA35" w14:textId="0731D515" w:rsidR="00330AF4" w:rsidRPr="00330AF4" w:rsidRDefault="00330AF4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</w:p>
    <w:p w14:paraId="62AF78CD" w14:textId="46217647" w:rsidR="00330AF4" w:rsidRPr="00330AF4" w:rsidRDefault="00AC237F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 w:rsidRPr="00AC237F"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4B1C58" wp14:editId="2BB41833">
                <wp:simplePos x="0" y="0"/>
                <wp:positionH relativeFrom="column">
                  <wp:posOffset>3885565</wp:posOffset>
                </wp:positionH>
                <wp:positionV relativeFrom="paragraph">
                  <wp:posOffset>120015</wp:posOffset>
                </wp:positionV>
                <wp:extent cx="1882775" cy="313690"/>
                <wp:effectExtent l="0" t="0" r="3175" b="0"/>
                <wp:wrapSquare wrapText="bothSides"/>
                <wp:docPr id="1011329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B708" w14:textId="6EDB08C9" w:rsidR="00AC237F" w:rsidRPr="00AC237F" w:rsidRDefault="00AC237F">
                            <w:pPr>
                              <w:rPr>
                                <w:rFonts w:ascii="Barlow Condensed" w:hAnsi="Barlow Condensed"/>
                              </w:rPr>
                            </w:pPr>
                            <w:r w:rsidRPr="00AC237F">
                              <w:rPr>
                                <w:rFonts w:ascii="Barlow Condensed" w:hAnsi="Barlow Condensed"/>
                              </w:rPr>
                              <w:t>IP: 192.168. ……… 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1C58" id="_x0000_s1027" type="#_x0000_t202" style="position:absolute;margin-left:305.95pt;margin-top:9.45pt;width:148.25pt;height:24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" stroked="f">
                <v:textbox>
                  <w:txbxContent>
                    <w:p w14:paraId="2C42B708" w14:textId="6EDB08C9" w:rsidR="00AC237F" w:rsidRPr="00AC237F" w:rsidRDefault="00AC237F">
                      <w:pPr>
                        <w:rPr>
                          <w:rFonts w:ascii="Barlow Condensed" w:hAnsi="Barlow Condensed"/>
                        </w:rPr>
                      </w:pPr>
                      <w:r w:rsidRPr="00AC237F">
                        <w:rPr>
                          <w:rFonts w:ascii="Barlow Condensed" w:hAnsi="Barlow Condensed"/>
                        </w:rPr>
                        <w:t>IP: 192.168. ……… 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22ED4" wp14:editId="2C3DB1A5">
            <wp:simplePos x="0" y="0"/>
            <wp:positionH relativeFrom="margin">
              <wp:posOffset>2124710</wp:posOffset>
            </wp:positionH>
            <wp:positionV relativeFrom="paragraph">
              <wp:posOffset>52070</wp:posOffset>
            </wp:positionV>
            <wp:extent cx="1743075" cy="514071"/>
            <wp:effectExtent l="0" t="0" r="0" b="635"/>
            <wp:wrapNone/>
            <wp:docPr id="777509367" name="Afbeelding 1" descr="Network switch - Free compu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ork switch - Free computer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7" b="37890"/>
                    <a:stretch/>
                  </pic:blipFill>
                  <pic:spPr bwMode="auto">
                    <a:xfrm>
                      <a:off x="0" y="0"/>
                      <a:ext cx="1743075" cy="51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5955" w14:textId="530D9A63" w:rsidR="00330AF4" w:rsidRPr="00330AF4" w:rsidRDefault="00330AF4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</w:p>
    <w:p w14:paraId="3FC34F5D" w14:textId="62192F5E" w:rsidR="00330AF4" w:rsidRPr="00330AF4" w:rsidRDefault="00AC237F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50F8950" wp14:editId="272CD930">
                <wp:simplePos x="0" y="0"/>
                <wp:positionH relativeFrom="column">
                  <wp:posOffset>1279307</wp:posOffset>
                </wp:positionH>
                <wp:positionV relativeFrom="paragraph">
                  <wp:posOffset>88236</wp:posOffset>
                </wp:positionV>
                <wp:extent cx="1225209" cy="949941"/>
                <wp:effectExtent l="19050" t="19050" r="32385" b="22225"/>
                <wp:wrapNone/>
                <wp:docPr id="2033579079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5209" cy="94994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689E6" id="Rechte verbindingslijn 11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6.95pt" to="197.2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" strokecolor="black [3040]" strokeweight="2.25pt"/>
            </w:pict>
          </mc:Fallback>
        </mc:AlternateContent>
      </w:r>
      <w:r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13F3F" wp14:editId="31311039">
                <wp:simplePos x="0" y="0"/>
                <wp:positionH relativeFrom="column">
                  <wp:posOffset>2937510</wp:posOffset>
                </wp:positionH>
                <wp:positionV relativeFrom="paragraph">
                  <wp:posOffset>111124</wp:posOffset>
                </wp:positionV>
                <wp:extent cx="0" cy="981075"/>
                <wp:effectExtent l="19050" t="19050" r="19050" b="9525"/>
                <wp:wrapNone/>
                <wp:docPr id="361526529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89B3D" id="Rechte verbindingslijn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8.75pt" to="231.3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" strokecolor="black [3040]" strokeweight="2.25pt"/>
            </w:pict>
          </mc:Fallback>
        </mc:AlternateContent>
      </w:r>
    </w:p>
    <w:p w14:paraId="1F3CA4FE" w14:textId="7F732D51" w:rsidR="00330AF4" w:rsidRPr="00330AF4" w:rsidRDefault="00330AF4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</w:p>
    <w:p w14:paraId="2CECB60B" w14:textId="37B49125" w:rsidR="00330AF4" w:rsidRPr="00330AF4" w:rsidRDefault="00330AF4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</w:p>
    <w:p w14:paraId="6883EC69" w14:textId="46C72F46" w:rsidR="00330AF4" w:rsidRPr="00330AF4" w:rsidRDefault="00873CFD">
      <w:pPr>
        <w:spacing w:after="0" w:line="240" w:lineRule="auto"/>
        <w:rPr>
          <w:rFonts w:ascii="Barlow Condensed" w:hAnsi="Barlow Condensed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F7DAA9C" wp14:editId="188A6226">
            <wp:simplePos x="0" y="0"/>
            <wp:positionH relativeFrom="margin">
              <wp:posOffset>3905250</wp:posOffset>
            </wp:positionH>
            <wp:positionV relativeFrom="paragraph">
              <wp:posOffset>156845</wp:posOffset>
            </wp:positionV>
            <wp:extent cx="2143125" cy="1607344"/>
            <wp:effectExtent l="0" t="0" r="0" b="0"/>
            <wp:wrapNone/>
            <wp:docPr id="2090605216" name="Afbeelding 5" descr="Computer Icon Images – Browse 109,532,842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uter Icon Images – Browse 109,532,842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76CC7" w14:textId="4D6361DA" w:rsidR="00330AF4" w:rsidRDefault="00DB1CA4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02B2BD" wp14:editId="16935E49">
            <wp:simplePos x="0" y="0"/>
            <wp:positionH relativeFrom="column">
              <wp:posOffset>937895</wp:posOffset>
            </wp:positionH>
            <wp:positionV relativeFrom="paragraph">
              <wp:posOffset>317500</wp:posOffset>
            </wp:positionV>
            <wp:extent cx="403225" cy="542925"/>
            <wp:effectExtent l="0" t="0" r="0" b="0"/>
            <wp:wrapNone/>
            <wp:docPr id="1662875695" name="Afbeelding 7" descr="Ubuntu Server Virtual Machine images for VMware and Virtua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buntu Server Virtual Machine images for VMware and VirtualBox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37F">
        <w:rPr>
          <w:noProof/>
        </w:rPr>
        <w:drawing>
          <wp:anchor distT="0" distB="0" distL="114300" distR="114300" simplePos="0" relativeHeight="251675648" behindDoc="0" locked="0" layoutInCell="1" allowOverlap="1" wp14:anchorId="1B74BB88" wp14:editId="5B3F6BF2">
            <wp:simplePos x="0" y="0"/>
            <wp:positionH relativeFrom="column">
              <wp:posOffset>4711652</wp:posOffset>
            </wp:positionH>
            <wp:positionV relativeFrom="paragraph">
              <wp:posOffset>322541</wp:posOffset>
            </wp:positionV>
            <wp:extent cx="501621" cy="507647"/>
            <wp:effectExtent l="0" t="0" r="0" b="6985"/>
            <wp:wrapNone/>
            <wp:docPr id="15308788" name="Afbeelding 13" descr="Afbeelding met schermopname, zw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788" name="Afbeelding 13" descr="Afbeelding met schermopname, zwart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2" b="2964"/>
                    <a:stretch/>
                  </pic:blipFill>
                  <pic:spPr bwMode="auto">
                    <a:xfrm>
                      <a:off x="0" y="0"/>
                      <a:ext cx="501621" cy="50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37F">
        <w:rPr>
          <w:noProof/>
        </w:rPr>
        <w:drawing>
          <wp:anchor distT="0" distB="0" distL="114300" distR="114300" simplePos="0" relativeHeight="251661312" behindDoc="0" locked="0" layoutInCell="1" allowOverlap="1" wp14:anchorId="34BE2E03" wp14:editId="525D3745">
            <wp:simplePos x="0" y="0"/>
            <wp:positionH relativeFrom="margin">
              <wp:posOffset>64135</wp:posOffset>
            </wp:positionH>
            <wp:positionV relativeFrom="paragraph">
              <wp:posOffset>136525</wp:posOffset>
            </wp:positionV>
            <wp:extent cx="2142490" cy="1429385"/>
            <wp:effectExtent l="0" t="0" r="0" b="0"/>
            <wp:wrapNone/>
            <wp:docPr id="2028969078" name="Afbeelding 5" descr="Computer Icon Images – Browse 109,532,842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uter Icon Images – Browse 109,532,842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0"/>
                    <a:stretch/>
                  </pic:blipFill>
                  <pic:spPr bwMode="auto">
                    <a:xfrm>
                      <a:off x="0" y="0"/>
                      <a:ext cx="214249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FD">
        <w:rPr>
          <w:noProof/>
        </w:rPr>
        <w:drawing>
          <wp:anchor distT="0" distB="0" distL="114300" distR="114300" simplePos="0" relativeHeight="251664384" behindDoc="0" locked="0" layoutInCell="1" allowOverlap="1" wp14:anchorId="0E1E5CA2" wp14:editId="544435FF">
            <wp:simplePos x="0" y="0"/>
            <wp:positionH relativeFrom="page">
              <wp:posOffset>3103880</wp:posOffset>
            </wp:positionH>
            <wp:positionV relativeFrom="paragraph">
              <wp:posOffset>229235</wp:posOffset>
            </wp:positionV>
            <wp:extent cx="1177290" cy="1104900"/>
            <wp:effectExtent l="0" t="0" r="3810" b="0"/>
            <wp:wrapNone/>
            <wp:docPr id="1270386925" name="Afbeelding 8" descr="Linksys LAPAC1750C Dual-Band Cloud Wireless Access Point - Blue Lynx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nksys LAPAC1750C Dual-Band Cloud Wireless Access Point - Blue Lynx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27927" r="27094" b="29447"/>
                    <a:stretch/>
                  </pic:blipFill>
                  <pic:spPr bwMode="auto">
                    <a:xfrm>
                      <a:off x="0" y="0"/>
                      <a:ext cx="11772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A726C" w14:textId="59BD4741" w:rsidR="00873CFD" w:rsidRDefault="00AC237F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F889DE8" wp14:editId="4F66E99B">
            <wp:simplePos x="0" y="0"/>
            <wp:positionH relativeFrom="column">
              <wp:posOffset>3524395</wp:posOffset>
            </wp:positionH>
            <wp:positionV relativeFrom="paragraph">
              <wp:posOffset>40329</wp:posOffset>
            </wp:positionV>
            <wp:extent cx="749935" cy="675565"/>
            <wp:effectExtent l="0" t="635" r="0" b="0"/>
            <wp:wrapNone/>
            <wp:docPr id="43481643" name="Afbeelding 12" descr="Wifi Logo Images – Browse 71,478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ifi Logo Images – Browse 71,478 Stock Photos, Vectors, and Video | Adobe 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17"/>
                    <a:stretch/>
                  </pic:blipFill>
                  <pic:spPr bwMode="auto">
                    <a:xfrm rot="5400000">
                      <a:off x="0" y="0"/>
                      <a:ext cx="749935" cy="6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1141F" w14:textId="053A7380" w:rsidR="00873CFD" w:rsidRDefault="00873CFD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</w:p>
    <w:p w14:paraId="087C9878" w14:textId="136F5988" w:rsidR="00873CFD" w:rsidRPr="00330AF4" w:rsidRDefault="00873CFD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</w:p>
    <w:p w14:paraId="2259D6C1" w14:textId="489E41B4" w:rsidR="00330AF4" w:rsidRPr="00330AF4" w:rsidRDefault="00830A6A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  <w:r w:rsidRPr="00AC237F"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FEE3AE" wp14:editId="5ACBA0A3">
                <wp:simplePos x="0" y="0"/>
                <wp:positionH relativeFrom="column">
                  <wp:posOffset>292735</wp:posOffset>
                </wp:positionH>
                <wp:positionV relativeFrom="paragraph">
                  <wp:posOffset>211455</wp:posOffset>
                </wp:positionV>
                <wp:extent cx="1882775" cy="312420"/>
                <wp:effectExtent l="0" t="0" r="3175" b="0"/>
                <wp:wrapSquare wrapText="bothSides"/>
                <wp:docPr id="15013373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0D17" w14:textId="732FD781" w:rsidR="00AC237F" w:rsidRPr="00AC237F" w:rsidRDefault="00AC237F">
                            <w:pPr>
                              <w:rPr>
                                <w:rFonts w:ascii="Barlow Condensed" w:hAnsi="Barlow Condensed"/>
                              </w:rPr>
                            </w:pPr>
                            <w:r>
                              <w:rPr>
                                <w:rFonts w:ascii="Barlow Condensed" w:hAnsi="Barlow Condensed"/>
                              </w:rPr>
                              <w:t xml:space="preserve">IP </w:t>
                            </w:r>
                            <w:r w:rsidR="00DB1CA4">
                              <w:rPr>
                                <w:rFonts w:ascii="Barlow Condensed" w:hAnsi="Barlow Condensed"/>
                              </w:rPr>
                              <w:t>Server</w:t>
                            </w:r>
                            <w:r>
                              <w:rPr>
                                <w:rFonts w:ascii="Barlow Condensed" w:hAnsi="Barlow Condensed"/>
                              </w:rPr>
                              <w:t>: 19.168. ……… 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E3A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.05pt;margin-top:16.65pt;width:148.25pt;height:24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" stroked="f">
                <v:textbox>
                  <w:txbxContent>
                    <w:p w14:paraId="2A5B0D17" w14:textId="732FD781" w:rsidR="00AC237F" w:rsidRPr="00AC237F" w:rsidRDefault="00AC237F">
                      <w:pPr>
                        <w:rPr>
                          <w:rFonts w:ascii="Barlow Condensed" w:hAnsi="Barlow Condensed"/>
                        </w:rPr>
                      </w:pPr>
                      <w:r>
                        <w:rPr>
                          <w:rFonts w:ascii="Barlow Condensed" w:hAnsi="Barlow Condensed"/>
                        </w:rPr>
                        <w:t xml:space="preserve">IP </w:t>
                      </w:r>
                      <w:r w:rsidR="00DB1CA4">
                        <w:rPr>
                          <w:rFonts w:ascii="Barlow Condensed" w:hAnsi="Barlow Condensed"/>
                        </w:rPr>
                        <w:t>Server</w:t>
                      </w:r>
                      <w:r>
                        <w:rPr>
                          <w:rFonts w:ascii="Barlow Condensed" w:hAnsi="Barlow Condensed"/>
                        </w:rPr>
                        <w:t>: 19.168. ……… 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606" w:rsidRPr="00AC237F"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B67D77" wp14:editId="34390F41">
                <wp:simplePos x="0" y="0"/>
                <wp:positionH relativeFrom="page">
                  <wp:posOffset>5424805</wp:posOffset>
                </wp:positionH>
                <wp:positionV relativeFrom="paragraph">
                  <wp:posOffset>133350</wp:posOffset>
                </wp:positionV>
                <wp:extent cx="788035" cy="313690"/>
                <wp:effectExtent l="0" t="0" r="0" b="0"/>
                <wp:wrapSquare wrapText="bothSides"/>
                <wp:docPr id="21080255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AC6A" w14:textId="306088F7" w:rsidR="00650606" w:rsidRPr="00AC237F" w:rsidRDefault="00650606">
                            <w:pPr>
                              <w:rPr>
                                <w:rFonts w:ascii="Barlow Condensed" w:hAnsi="Barlow Condensed"/>
                              </w:rPr>
                            </w:pPr>
                            <w:r w:rsidRPr="00AC237F">
                              <w:rPr>
                                <w:rFonts w:ascii="Barlow Condensed" w:hAnsi="Barlow Condensed"/>
                              </w:rPr>
                              <w:t xml:space="preserve">IP: </w:t>
                            </w:r>
                            <w:r>
                              <w:rPr>
                                <w:rFonts w:ascii="Barlow Condensed" w:hAnsi="Barlow Condensed"/>
                              </w:rPr>
                              <w:t>DHCP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7D77" id="_x0000_s1029" type="#_x0000_t202" style="position:absolute;margin-left:427.15pt;margin-top:10.5pt;width:62.05pt;height:24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" stroked="f">
                <v:textbox>
                  <w:txbxContent>
                    <w:p w14:paraId="2C35AC6A" w14:textId="306088F7" w:rsidR="00650606" w:rsidRPr="00AC237F" w:rsidRDefault="00650606">
                      <w:pPr>
                        <w:rPr>
                          <w:rFonts w:ascii="Barlow Condensed" w:hAnsi="Barlow Condensed"/>
                        </w:rPr>
                      </w:pPr>
                      <w:r w:rsidRPr="00AC237F">
                        <w:rPr>
                          <w:rFonts w:ascii="Barlow Condensed" w:hAnsi="Barlow Condensed"/>
                        </w:rPr>
                        <w:t xml:space="preserve">IP: </w:t>
                      </w:r>
                      <w:r>
                        <w:rPr>
                          <w:rFonts w:ascii="Barlow Condensed" w:hAnsi="Barlow Condensed"/>
                        </w:rPr>
                        <w:t>DHCP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37F" w:rsidRPr="00AC237F">
        <w:rPr>
          <w:rFonts w:ascii="Barlow Condensed" w:hAnsi="Barlow Condensed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493E83" wp14:editId="779F9AEA">
                <wp:simplePos x="0" y="0"/>
                <wp:positionH relativeFrom="page">
                  <wp:align>center</wp:align>
                </wp:positionH>
                <wp:positionV relativeFrom="paragraph">
                  <wp:posOffset>71755</wp:posOffset>
                </wp:positionV>
                <wp:extent cx="1170305" cy="313690"/>
                <wp:effectExtent l="0" t="0" r="0" b="0"/>
                <wp:wrapSquare wrapText="bothSides"/>
                <wp:docPr id="8676939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E58" w14:textId="44DDF04F" w:rsidR="00AC237F" w:rsidRPr="00AC237F" w:rsidRDefault="00AC237F">
                            <w:pPr>
                              <w:rPr>
                                <w:rFonts w:ascii="Barlow Condensed" w:hAnsi="Barlow Condensed"/>
                              </w:rPr>
                            </w:pPr>
                            <w:r w:rsidRPr="00AC237F">
                              <w:rPr>
                                <w:rFonts w:ascii="Barlow Condensed" w:hAnsi="Barlow Condensed"/>
                              </w:rPr>
                              <w:t>IP: 192.168. ……… .</w:t>
                            </w:r>
                            <w:r>
                              <w:rPr>
                                <w:rFonts w:ascii="Barlow Condensed" w:hAnsi="Barlow Condense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3E83" id="_x0000_s1030" type="#_x0000_t202" style="position:absolute;margin-left:0;margin-top:5.65pt;width:92.15pt;height:24.7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PeEQIAAP0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" stroked="f">
                <v:textbox>
                  <w:txbxContent>
                    <w:p w14:paraId="66434E58" w14:textId="44DDF04F" w:rsidR="00AC237F" w:rsidRPr="00AC237F" w:rsidRDefault="00AC237F">
                      <w:pPr>
                        <w:rPr>
                          <w:rFonts w:ascii="Barlow Condensed" w:hAnsi="Barlow Condensed"/>
                        </w:rPr>
                      </w:pPr>
                      <w:r w:rsidRPr="00AC237F">
                        <w:rPr>
                          <w:rFonts w:ascii="Barlow Condensed" w:hAnsi="Barlow Condensed"/>
                        </w:rPr>
                        <w:t>IP: 192.168. ……… .</w:t>
                      </w:r>
                      <w:r>
                        <w:rPr>
                          <w:rFonts w:ascii="Barlow Condensed" w:hAnsi="Barlow Condensed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3D5AAE" w14:textId="37219E13" w:rsidR="00330AF4" w:rsidRPr="00330AF4" w:rsidRDefault="00330AF4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</w:p>
    <w:p w14:paraId="36499B0E" w14:textId="1780EC2D" w:rsidR="00330AF4" w:rsidRPr="00330AF4" w:rsidRDefault="00330AF4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Cs/>
          <w:sz w:val="28"/>
          <w:szCs w:val="28"/>
        </w:rPr>
      </w:pPr>
    </w:p>
    <w:p w14:paraId="0E88F750" w14:textId="77777777" w:rsidR="00AC237F" w:rsidRDefault="00AC237F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</w:p>
    <w:p w14:paraId="3211C4C2" w14:textId="4F9126C3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Uitvoering</w:t>
      </w:r>
    </w:p>
    <w:p w14:paraId="68FD5218" w14:textId="0B77CAC8" w:rsidR="00C31579" w:rsidRDefault="00C31579">
      <w:pPr>
        <w:spacing w:after="0" w:line="240" w:lineRule="auto"/>
        <w:rPr>
          <w:b/>
          <w:szCs w:val="20"/>
        </w:rPr>
      </w:pPr>
    </w:p>
    <w:tbl>
      <w:tblPr>
        <w:tblStyle w:val="Tabelraster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8"/>
        <w:gridCol w:w="471"/>
        <w:gridCol w:w="9168"/>
        <w:gridCol w:w="567"/>
      </w:tblGrid>
      <w:tr w:rsidR="00C31579" w:rsidRPr="00C31579" w14:paraId="7A1F561B" w14:textId="77777777" w:rsidTr="00DB1CA4">
        <w:trPr>
          <w:gridBefore w:val="1"/>
          <w:wBefore w:w="108" w:type="dxa"/>
        </w:trPr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60E4588F" w14:textId="77777777" w:rsidR="00C31579" w:rsidRDefault="00650606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Configureer de router met de volgende instellingen:</w:t>
            </w:r>
          </w:p>
          <w:p w14:paraId="145314B0" w14:textId="4E9FB568" w:rsidR="00650606" w:rsidRDefault="00650606" w:rsidP="00650606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Stel het WAN-IP-adres in </w:t>
            </w:r>
            <w:r w:rsidR="006C2D9B">
              <w:rPr>
                <w:rFonts w:ascii="Barlow Condensed" w:hAnsi="Barlow Condensed"/>
                <w:sz w:val="28"/>
                <w:szCs w:val="28"/>
              </w:rPr>
              <w:t>als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automatisch (DHCP)</w:t>
            </w:r>
          </w:p>
          <w:p w14:paraId="2F208EEB" w14:textId="35C342BB" w:rsidR="00650606" w:rsidRDefault="00650606" w:rsidP="00650606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Stel het LAN-IP-adres in zoals in het schema</w:t>
            </w:r>
          </w:p>
          <w:p w14:paraId="724B7C3D" w14:textId="0E118332" w:rsidR="009F085E" w:rsidRDefault="009F085E" w:rsidP="00650606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Wijzig de naam naar</w:t>
            </w:r>
            <w:r w:rsidR="006C2D9B">
              <w:rPr>
                <w:rFonts w:ascii="Barlow Condensed" w:hAnsi="Barlow Condensed"/>
                <w:sz w:val="28"/>
                <w:szCs w:val="28"/>
              </w:rPr>
              <w:t>: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</w:t>
            </w:r>
            <w:r w:rsidRPr="006C2D9B">
              <w:rPr>
                <w:rFonts w:ascii="Barlow Condensed" w:hAnsi="Barlow Condensed"/>
                <w:i/>
                <w:iCs/>
                <w:sz w:val="28"/>
                <w:szCs w:val="28"/>
              </w:rPr>
              <w:t>Router-&lt;nummer&gt;</w:t>
            </w:r>
            <w:r>
              <w:rPr>
                <w:rStyle w:val="Voetnootmarkering"/>
                <w:rFonts w:ascii="Barlow Condensed" w:hAnsi="Barlow Condensed"/>
                <w:sz w:val="28"/>
                <w:szCs w:val="28"/>
              </w:rPr>
              <w:footnoteReference w:id="1"/>
            </w:r>
          </w:p>
          <w:p w14:paraId="700F5761" w14:textId="241C90C1" w:rsidR="00830A6A" w:rsidRDefault="00830A6A" w:rsidP="00650606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Wijzig het beheerderswachtwoord naar: </w:t>
            </w:r>
            <w:r>
              <w:rPr>
                <w:rFonts w:ascii="Barlow Condensed" w:hAnsi="Barlow Condensed"/>
                <w:i/>
                <w:iCs/>
                <w:sz w:val="28"/>
                <w:szCs w:val="28"/>
              </w:rPr>
              <w:t>leerling</w:t>
            </w:r>
          </w:p>
          <w:p w14:paraId="582F852E" w14:textId="77777777" w:rsidR="00650606" w:rsidRDefault="00650606" w:rsidP="00650606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Schakel de firewall in indien de router hierover beschikt</w:t>
            </w:r>
          </w:p>
          <w:p w14:paraId="0210F46E" w14:textId="043CB17B" w:rsidR="00650606" w:rsidRPr="00650606" w:rsidRDefault="00650606" w:rsidP="00650606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Schakel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WiFi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uit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DB1CA4">
        <w:trPr>
          <w:gridBefore w:val="1"/>
          <w:wBefore w:w="108" w:type="dxa"/>
        </w:trPr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6CB441FC" w14:textId="77777777" w:rsidR="006C2D9B" w:rsidRDefault="006C2D9B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Configureer de switch met de volgende instellingen:</w:t>
            </w:r>
          </w:p>
          <w:p w14:paraId="5E9AC48B" w14:textId="77777777" w:rsidR="00F753A4" w:rsidRDefault="006C2D9B" w:rsidP="006C2D9B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Stel het IP-adres in zoals</w:t>
            </w:r>
            <w:r w:rsidR="00D656F5" w:rsidRPr="006C2D9B">
              <w:rPr>
                <w:rFonts w:ascii="Barlow Condensed" w:hAnsi="Barlow Condensed"/>
                <w:sz w:val="28"/>
                <w:szCs w:val="28"/>
              </w:rPr>
              <w:t xml:space="preserve"> </w:t>
            </w:r>
            <w:r>
              <w:rPr>
                <w:rFonts w:ascii="Barlow Condensed" w:hAnsi="Barlow Condensed"/>
                <w:sz w:val="28"/>
                <w:szCs w:val="28"/>
              </w:rPr>
              <w:t>in het schema</w:t>
            </w:r>
          </w:p>
          <w:p w14:paraId="1086A570" w14:textId="78F464CA" w:rsidR="006C2D9B" w:rsidRPr="006C2D9B" w:rsidRDefault="006C2D9B" w:rsidP="006C2D9B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Wijzig de naam naar </w:t>
            </w:r>
            <w:r w:rsidRPr="006C2D9B">
              <w:rPr>
                <w:rFonts w:ascii="Barlow Condensed" w:hAnsi="Barlow Condensed"/>
                <w:i/>
                <w:iCs/>
                <w:sz w:val="28"/>
                <w:szCs w:val="28"/>
              </w:rPr>
              <w:t>Switch-&lt;nummer&gt;</w:t>
            </w:r>
            <w:r w:rsidRPr="006C2D9B">
              <w:rPr>
                <w:rFonts w:ascii="Barlow Condensed" w:hAnsi="Barlow Condensed"/>
                <w:sz w:val="28"/>
                <w:szCs w:val="28"/>
                <w:vertAlign w:val="superscript"/>
              </w:rPr>
              <w:t>1</w:t>
            </w:r>
          </w:p>
          <w:p w14:paraId="5D644FFF" w14:textId="77777777" w:rsidR="006C2D9B" w:rsidRDefault="006C2D9B" w:rsidP="006C2D9B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lastRenderedPageBreak/>
              <w:t xml:space="preserve">Wijzig het beheerderswachtwoord naar: </w:t>
            </w:r>
            <w:r>
              <w:rPr>
                <w:rFonts w:ascii="Barlow Condensed" w:hAnsi="Barlow Condensed"/>
                <w:i/>
                <w:iCs/>
                <w:sz w:val="28"/>
                <w:szCs w:val="28"/>
              </w:rPr>
              <w:t>leerling</w:t>
            </w:r>
          </w:p>
          <w:p w14:paraId="288396CD" w14:textId="04423EE9" w:rsidR="006C2D9B" w:rsidRPr="006C2D9B" w:rsidRDefault="006C2D9B" w:rsidP="006C2D9B">
            <w:pPr>
              <w:pStyle w:val="Lijstalinea"/>
              <w:numPr>
                <w:ilvl w:val="0"/>
                <w:numId w:val="24"/>
              </w:numPr>
              <w:rPr>
                <w:rFonts w:ascii="Barlow Condensed" w:hAnsi="Barlow Condensed"/>
                <w:sz w:val="28"/>
                <w:szCs w:val="28"/>
              </w:rPr>
            </w:pPr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Schakel </w:t>
            </w:r>
            <w:proofErr w:type="spellStart"/>
            <w:r w:rsidRPr="006C2D9B">
              <w:rPr>
                <w:rFonts w:ascii="Barlow Condensed" w:hAnsi="Barlow Condensed"/>
                <w:sz w:val="28"/>
                <w:szCs w:val="28"/>
              </w:rPr>
              <w:t>collision</w:t>
            </w:r>
            <w:proofErr w:type="spellEnd"/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 </w:t>
            </w:r>
            <w:proofErr w:type="spellStart"/>
            <w:r w:rsidRPr="006C2D9B">
              <w:rPr>
                <w:rFonts w:ascii="Barlow Condensed" w:hAnsi="Barlow Condensed"/>
                <w:sz w:val="28"/>
                <w:szCs w:val="28"/>
              </w:rPr>
              <w:t>detection</w:t>
            </w:r>
            <w:proofErr w:type="spellEnd"/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 en/of loop </w:t>
            </w:r>
            <w:proofErr w:type="spellStart"/>
            <w:r w:rsidRPr="006C2D9B">
              <w:rPr>
                <w:rFonts w:ascii="Barlow Condensed" w:hAnsi="Barlow Condensed"/>
                <w:sz w:val="28"/>
                <w:szCs w:val="28"/>
              </w:rPr>
              <w:t>detection</w:t>
            </w:r>
            <w:proofErr w:type="spellEnd"/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 in</w:t>
            </w:r>
          </w:p>
        </w:tc>
        <w:tc>
          <w:tcPr>
            <w:tcW w:w="567" w:type="dxa"/>
            <w:shd w:val="clear" w:color="auto" w:fill="FFFFFF" w:themeFill="background1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lastRenderedPageBreak/>
              <w:t></w:t>
            </w:r>
          </w:p>
        </w:tc>
      </w:tr>
      <w:tr w:rsidR="00F753A4" w:rsidRPr="00C31579" w14:paraId="4C7CAF45" w14:textId="77777777" w:rsidTr="00DB1CA4">
        <w:trPr>
          <w:gridBefore w:val="1"/>
          <w:wBefore w:w="108" w:type="dxa"/>
        </w:trPr>
        <w:tc>
          <w:tcPr>
            <w:tcW w:w="471" w:type="dxa"/>
          </w:tcPr>
          <w:p w14:paraId="1E53921C" w14:textId="5F6DF9DD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14:paraId="1FE3CAB4" w14:textId="4AB1D439" w:rsidR="006C2D9B" w:rsidRPr="006C2D9B" w:rsidRDefault="006C2D9B" w:rsidP="006C2D9B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Configureer 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het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WiFi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access point</w:t>
            </w:r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 met de volgende instellingen:</w:t>
            </w:r>
          </w:p>
          <w:p w14:paraId="085B44A4" w14:textId="5728C3B6" w:rsidR="00667B87" w:rsidRPr="006C2D9B" w:rsidRDefault="006C2D9B" w:rsidP="00667B87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6C2D9B">
              <w:rPr>
                <w:rFonts w:ascii="Barlow Condensed" w:hAnsi="Barlow Condensed"/>
                <w:sz w:val="28"/>
                <w:szCs w:val="28"/>
              </w:rPr>
              <w:t>Stel het IP-adres in zoals in het schema</w:t>
            </w:r>
          </w:p>
          <w:p w14:paraId="4CAFF78E" w14:textId="069B6BE4" w:rsidR="006C2D9B" w:rsidRPr="006C2D9B" w:rsidRDefault="006C2D9B" w:rsidP="00667B87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Wijzig de naam naar </w:t>
            </w:r>
            <w:r w:rsidRPr="00667B87">
              <w:rPr>
                <w:rFonts w:ascii="Barlow Condensed" w:hAnsi="Barlow Condensed"/>
                <w:i/>
                <w:iCs/>
                <w:sz w:val="28"/>
                <w:szCs w:val="28"/>
              </w:rPr>
              <w:t>AP-&lt;nummer&gt;</w:t>
            </w:r>
            <w:r w:rsidRPr="00667B87">
              <w:rPr>
                <w:rFonts w:ascii="Barlow Condensed" w:hAnsi="Barlow Condensed"/>
                <w:sz w:val="28"/>
                <w:szCs w:val="28"/>
                <w:vertAlign w:val="superscript"/>
              </w:rPr>
              <w:footnoteReference w:id="2"/>
            </w:r>
          </w:p>
          <w:p w14:paraId="4BBCF1FE" w14:textId="2CBD41DF" w:rsidR="00667B87" w:rsidRPr="00667B87" w:rsidRDefault="006C2D9B" w:rsidP="00667B87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i/>
                <w:iCs/>
                <w:sz w:val="28"/>
                <w:szCs w:val="28"/>
              </w:rPr>
            </w:pPr>
            <w:r w:rsidRPr="006C2D9B">
              <w:rPr>
                <w:rFonts w:ascii="Barlow Condensed" w:hAnsi="Barlow Condensed"/>
                <w:sz w:val="28"/>
                <w:szCs w:val="28"/>
              </w:rPr>
              <w:t xml:space="preserve">Wijzig het beheerderswachtwoord naar: </w:t>
            </w:r>
            <w:r w:rsidRPr="00667B87">
              <w:rPr>
                <w:rFonts w:ascii="Barlow Condensed" w:hAnsi="Barlow Condensed"/>
                <w:i/>
                <w:iCs/>
                <w:sz w:val="28"/>
                <w:szCs w:val="28"/>
              </w:rPr>
              <w:t>leerling</w:t>
            </w:r>
          </w:p>
          <w:p w14:paraId="6357A4D1" w14:textId="4F2A1E5C" w:rsidR="00667B87" w:rsidRPr="00667B87" w:rsidRDefault="00667B87" w:rsidP="00667B87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Wijzig het SSID naar </w:t>
            </w:r>
            <w:proofErr w:type="spellStart"/>
            <w:r>
              <w:rPr>
                <w:rFonts w:ascii="Barlow Condensed" w:hAnsi="Barlow Condensed"/>
                <w:i/>
                <w:iCs/>
                <w:sz w:val="28"/>
                <w:szCs w:val="28"/>
              </w:rPr>
              <w:t>WiFi</w:t>
            </w:r>
            <w:proofErr w:type="spellEnd"/>
            <w:r>
              <w:rPr>
                <w:rFonts w:ascii="Barlow Condensed" w:hAnsi="Barlow Condensed"/>
                <w:i/>
                <w:iCs/>
                <w:sz w:val="28"/>
                <w:szCs w:val="28"/>
              </w:rPr>
              <w:t>-&lt;nummer&gt;</w:t>
            </w:r>
            <w:r w:rsidRPr="00667B87">
              <w:rPr>
                <w:rFonts w:ascii="Barlow Condensed" w:hAnsi="Barlow Condensed"/>
                <w:sz w:val="28"/>
                <w:szCs w:val="28"/>
                <w:vertAlign w:val="superscript"/>
              </w:rPr>
              <w:t>2</w:t>
            </w:r>
          </w:p>
          <w:p w14:paraId="0718ED8E" w14:textId="27181228" w:rsidR="00667B87" w:rsidRPr="005C29F4" w:rsidRDefault="00667B87" w:rsidP="00667B87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Stel de hoogst mogelijke beveiliging in. Gebruik als wachtwoord: </w:t>
            </w:r>
            <w:r>
              <w:rPr>
                <w:rFonts w:ascii="Barlow Condensed" w:hAnsi="Barlow Condensed"/>
                <w:i/>
                <w:iCs/>
                <w:sz w:val="28"/>
                <w:szCs w:val="28"/>
              </w:rPr>
              <w:t>leerling</w:t>
            </w:r>
          </w:p>
        </w:tc>
        <w:tc>
          <w:tcPr>
            <w:tcW w:w="567" w:type="dxa"/>
          </w:tcPr>
          <w:p w14:paraId="625E0899" w14:textId="22D08C12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74BE" w:rsidRPr="005E4CA1" w14:paraId="0379982D" w14:textId="7DF16994" w:rsidTr="00DB1CA4">
        <w:tc>
          <w:tcPr>
            <w:tcW w:w="579" w:type="dxa"/>
            <w:gridSpan w:val="2"/>
            <w:shd w:val="clear" w:color="auto" w:fill="D9D9D9" w:themeFill="background1" w:themeFillShade="D9"/>
          </w:tcPr>
          <w:p w14:paraId="2C6BE1F4" w14:textId="7CCBA06F" w:rsidR="00F774BE" w:rsidRPr="005C29F4" w:rsidRDefault="00DB1CA4" w:rsidP="00F774BE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50C3D2C4" w14:textId="75B841BA" w:rsidR="00F774BE" w:rsidRPr="00DB1CA4" w:rsidRDefault="00DB1CA4" w:rsidP="00DB1CA4">
            <w:pPr>
              <w:spacing w:after="0"/>
              <w:ind w:left="-17"/>
              <w:rPr>
                <w:rFonts w:ascii="Barlow Condensed" w:hAnsi="Barlow Condensed"/>
                <w:sz w:val="28"/>
                <w:szCs w:val="28"/>
              </w:rPr>
            </w:pPr>
            <w:r w:rsidRPr="00DB1CA4">
              <w:rPr>
                <w:rFonts w:ascii="Barlow Condensed" w:hAnsi="Barlow Condensed"/>
                <w:sz w:val="28"/>
                <w:szCs w:val="28"/>
              </w:rPr>
              <w:t>Verbind de server met je switch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en schakel ‘m in. Aanmelden is niet nodig.</w:t>
            </w:r>
          </w:p>
        </w:tc>
        <w:tc>
          <w:tcPr>
            <w:tcW w:w="567" w:type="dxa"/>
          </w:tcPr>
          <w:p w14:paraId="316C3EBD" w14:textId="20AFA8C3" w:rsidR="00F774BE" w:rsidRPr="005E4CA1" w:rsidRDefault="00F774BE" w:rsidP="00F774BE">
            <w:pPr>
              <w:spacing w:after="0" w:line="240" w:lineRule="auto"/>
              <w:rPr>
                <w:rFonts w:ascii="Barlow Condensed" w:hAnsi="Barlow Condensed"/>
                <w:sz w:val="28"/>
                <w:szCs w:val="28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74BE" w:rsidRPr="005E4CA1" w14:paraId="7324C9CE" w14:textId="3717C15F" w:rsidTr="00DB1CA4">
        <w:tc>
          <w:tcPr>
            <w:tcW w:w="579" w:type="dxa"/>
            <w:gridSpan w:val="2"/>
          </w:tcPr>
          <w:p w14:paraId="475616C5" w14:textId="0C61A1D3" w:rsidR="00F774BE" w:rsidRPr="005C29F4" w:rsidRDefault="00DB1CA4" w:rsidP="00F774BE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14:paraId="4CB4565D" w14:textId="5E10FE40" w:rsidR="00F774BE" w:rsidRDefault="00F774BE" w:rsidP="00F774BE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Test je netwerkopstelling uit:</w:t>
            </w:r>
          </w:p>
          <w:p w14:paraId="0E82E642" w14:textId="77777777" w:rsidR="00F774BE" w:rsidRDefault="00DB1CA4" w:rsidP="00F774BE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Verbind je computer bekabeld met de switch en probeer of je de server kan pingen.</w:t>
            </w:r>
          </w:p>
          <w:p w14:paraId="3D61FC9C" w14:textId="5774AB7E" w:rsidR="00DB1CA4" w:rsidRPr="005E4CA1" w:rsidRDefault="00DB1CA4" w:rsidP="00F774BE">
            <w:pPr>
              <w:pStyle w:val="Lijstalinea"/>
              <w:numPr>
                <w:ilvl w:val="0"/>
                <w:numId w:val="24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Verbind je computer draadloos met het access point en probeer of je de server kan pingen</w:t>
            </w:r>
          </w:p>
        </w:tc>
        <w:tc>
          <w:tcPr>
            <w:tcW w:w="567" w:type="dxa"/>
          </w:tcPr>
          <w:p w14:paraId="256217B4" w14:textId="3F342517" w:rsidR="00F774BE" w:rsidRPr="005E4CA1" w:rsidRDefault="00F774BE" w:rsidP="00F774BE">
            <w:pPr>
              <w:spacing w:after="0" w:line="240" w:lineRule="auto"/>
              <w:rPr>
                <w:rFonts w:ascii="Barlow Condensed" w:hAnsi="Barlow Condensed"/>
                <w:sz w:val="28"/>
                <w:szCs w:val="28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74BE" w:rsidRPr="005E4CA1" w14:paraId="6253E3C6" w14:textId="77777777" w:rsidTr="00DB1CA4">
        <w:trPr>
          <w:gridAfter w:val="1"/>
          <w:wAfter w:w="567" w:type="dxa"/>
        </w:trPr>
        <w:tc>
          <w:tcPr>
            <w:tcW w:w="579" w:type="dxa"/>
            <w:gridSpan w:val="2"/>
            <w:shd w:val="clear" w:color="auto" w:fill="FFFFFF" w:themeFill="background1"/>
          </w:tcPr>
          <w:p w14:paraId="768B9EB2" w14:textId="77777777" w:rsidR="00F774BE" w:rsidRDefault="00F774BE" w:rsidP="00F774BE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9168" w:type="dxa"/>
            <w:shd w:val="clear" w:color="auto" w:fill="FFFFFF" w:themeFill="background1"/>
          </w:tcPr>
          <w:p w14:paraId="6553FE69" w14:textId="77777777" w:rsidR="00F774BE" w:rsidRDefault="00F774BE" w:rsidP="00F774BE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</w:p>
        </w:tc>
      </w:tr>
    </w:tbl>
    <w:p w14:paraId="775AE702" w14:textId="5D4F78CE" w:rsidR="00005291" w:rsidRPr="00D60B9D" w:rsidRDefault="00005291" w:rsidP="006E3094">
      <w:pPr>
        <w:shd w:val="clear" w:color="auto" w:fill="FFFFFF" w:themeFill="background1"/>
        <w:spacing w:after="0" w:line="240" w:lineRule="auto"/>
        <w:rPr>
          <w:bCs/>
          <w:szCs w:val="20"/>
        </w:rPr>
      </w:pPr>
    </w:p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0072838C" w14:textId="77777777" w:rsidR="00F774BE" w:rsidRDefault="00F774BE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>
        <w:rPr>
          <w:rFonts w:ascii="Barlow Condensed" w:hAnsi="Barlow Condensed"/>
          <w:b/>
          <w:sz w:val="28"/>
          <w:szCs w:val="28"/>
        </w:rPr>
        <w:br w:type="page"/>
      </w:r>
    </w:p>
    <w:p w14:paraId="71D7C41E" w14:textId="5F3146B5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lastRenderedPageBreak/>
        <w:t>Zelfevaluatie</w:t>
      </w:r>
    </w:p>
    <w:p w14:paraId="59792909" w14:textId="762D4982" w:rsidR="004355F9" w:rsidRPr="005C29F4" w:rsidRDefault="005C29F4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41317630" w:rsidR="004355F9" w:rsidRPr="005C29F4" w:rsidRDefault="00F774BE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router configureren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62F65DE9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008573A9" w14:textId="4C4EC808" w:rsidR="00DE5018" w:rsidRPr="005C29F4" w:rsidRDefault="00F774B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switch configureren</w:t>
            </w:r>
          </w:p>
        </w:tc>
        <w:tc>
          <w:tcPr>
            <w:tcW w:w="1701" w:type="dxa"/>
            <w:vAlign w:val="center"/>
          </w:tcPr>
          <w:p w14:paraId="1AB2C794" w14:textId="0535A9BA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579F408C" w14:textId="76BCE9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137C20A7" w14:textId="4859EEF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1BFD641D" w14:textId="3D325579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7DA863" w14:textId="2ABB1BE8" w:rsidR="00DE5018" w:rsidRPr="006D2AF4" w:rsidRDefault="00F774BE" w:rsidP="00DE5018">
            <w:pPr>
              <w:spacing w:after="0"/>
              <w:rPr>
                <w:rFonts w:ascii="Barlow Condensed" w:hAnsi="Barlow Condensed"/>
                <w:sz w:val="28"/>
                <w:szCs w:val="28"/>
                <w:lang w:val="en-US"/>
              </w:rPr>
            </w:pPr>
            <w:r w:rsidRPr="006D2AF4">
              <w:rPr>
                <w:rFonts w:ascii="Barlow Condensed" w:hAnsi="Barlow Condensed"/>
                <w:sz w:val="28"/>
                <w:szCs w:val="28"/>
                <w:lang w:val="en-US"/>
              </w:rPr>
              <w:t xml:space="preserve">Het </w:t>
            </w:r>
            <w:proofErr w:type="spellStart"/>
            <w:r w:rsidRPr="006D2AF4">
              <w:rPr>
                <w:rFonts w:ascii="Barlow Condensed" w:hAnsi="Barlow Condensed"/>
                <w:sz w:val="28"/>
                <w:szCs w:val="28"/>
                <w:lang w:val="en-US"/>
              </w:rPr>
              <w:t>WiFi</w:t>
            </w:r>
            <w:proofErr w:type="spellEnd"/>
            <w:r w:rsidRPr="006D2AF4">
              <w:rPr>
                <w:rFonts w:ascii="Barlow Condensed" w:hAnsi="Barlow Condensed"/>
                <w:sz w:val="28"/>
                <w:szCs w:val="28"/>
                <w:lang w:val="en-US"/>
              </w:rPr>
              <w:t xml:space="preserve"> access point </w:t>
            </w:r>
            <w:proofErr w:type="spellStart"/>
            <w:r w:rsidRPr="006D2AF4">
              <w:rPr>
                <w:rFonts w:ascii="Barlow Condensed" w:hAnsi="Barlow Condensed"/>
                <w:sz w:val="28"/>
                <w:szCs w:val="28"/>
                <w:lang w:val="en-US"/>
              </w:rPr>
              <w:t>configureren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469010CE" w14:textId="722BFB47" w:rsidR="00DE5018" w:rsidRPr="005C29F4" w:rsidRDefault="00DB1CA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server inschakelen en verbindingen testen</w:t>
            </w:r>
          </w:p>
        </w:tc>
        <w:tc>
          <w:tcPr>
            <w:tcW w:w="1701" w:type="dxa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0DAF56F3" w14:textId="77777777" w:rsidR="00F774BE" w:rsidRDefault="00F774BE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AA76559" w:rsidR="00F774BE" w:rsidRDefault="00F774BE">
      <w:pPr>
        <w:spacing w:after="0" w:line="240" w:lineRule="auto"/>
      </w:pPr>
      <w:r>
        <w:br w:type="page"/>
      </w:r>
    </w:p>
    <w:p w14:paraId="2F2D066A" w14:textId="77777777" w:rsidR="00F774BE" w:rsidRPr="005C29F4" w:rsidRDefault="00F774BE" w:rsidP="00F774BE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F774BE" w:rsidRPr="005C29F4" w14:paraId="02FD16C9" w14:textId="77777777" w:rsidTr="00807016">
        <w:tc>
          <w:tcPr>
            <w:tcW w:w="3381" w:type="dxa"/>
          </w:tcPr>
          <w:p w14:paraId="6D5BE852" w14:textId="77777777" w:rsidR="00F774BE" w:rsidRPr="005C29F4" w:rsidRDefault="00F774BE" w:rsidP="00807016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79EC8D7E" w14:textId="77777777" w:rsidR="00F774BE" w:rsidRPr="005C29F4" w:rsidRDefault="00F774BE" w:rsidP="00807016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F774BE" w:rsidRPr="005C29F4" w14:paraId="4BD50805" w14:textId="77777777" w:rsidTr="00807016">
        <w:tc>
          <w:tcPr>
            <w:tcW w:w="3381" w:type="dxa"/>
          </w:tcPr>
          <w:p w14:paraId="425FC1CF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E9B0328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F774BE" w:rsidRPr="005C29F4" w14:paraId="28B8332B" w14:textId="77777777" w:rsidTr="00807016">
        <w:tc>
          <w:tcPr>
            <w:tcW w:w="3381" w:type="dxa"/>
          </w:tcPr>
          <w:p w14:paraId="46A196A3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401CB77E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F774BE" w:rsidRPr="005C29F4" w14:paraId="54218B57" w14:textId="77777777" w:rsidTr="00807016">
        <w:tc>
          <w:tcPr>
            <w:tcW w:w="3381" w:type="dxa"/>
          </w:tcPr>
          <w:p w14:paraId="3D8FBCA8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4E45502C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F774BE" w:rsidRPr="005C29F4" w14:paraId="78F93999" w14:textId="77777777" w:rsidTr="00807016">
        <w:tc>
          <w:tcPr>
            <w:tcW w:w="3381" w:type="dxa"/>
          </w:tcPr>
          <w:p w14:paraId="3C673158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5DDCC187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F774BE" w:rsidRPr="005C29F4" w14:paraId="6B00E9C4" w14:textId="77777777" w:rsidTr="00807016">
        <w:tc>
          <w:tcPr>
            <w:tcW w:w="3381" w:type="dxa"/>
          </w:tcPr>
          <w:p w14:paraId="0C238F75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4B432C22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F774BE" w:rsidRPr="005C29F4" w14:paraId="03178E78" w14:textId="77777777" w:rsidTr="00807016">
        <w:tc>
          <w:tcPr>
            <w:tcW w:w="3381" w:type="dxa"/>
          </w:tcPr>
          <w:p w14:paraId="1D15071B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4ABE56DF" w14:textId="77777777" w:rsidR="00F774BE" w:rsidRPr="005C29F4" w:rsidRDefault="00F774BE" w:rsidP="00807016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22E7BC3C" w14:textId="77777777" w:rsidR="00201E46" w:rsidRPr="005732C6" w:rsidRDefault="00201E46" w:rsidP="005732C6">
      <w:pPr>
        <w:jc w:val="right"/>
      </w:pPr>
    </w:p>
    <w:sectPr w:rsidR="00201E46" w:rsidRPr="005732C6" w:rsidSect="009F085E">
      <w:headerReference w:type="default" r:id="rId21"/>
      <w:pgSz w:w="11906" w:h="16838" w:code="9"/>
      <w:pgMar w:top="737" w:right="567" w:bottom="1276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6746" w14:textId="77777777" w:rsidR="001F31E9" w:rsidRDefault="001F31E9" w:rsidP="004D2EA0">
      <w:pPr>
        <w:spacing w:after="0" w:line="240" w:lineRule="auto"/>
      </w:pPr>
      <w:r>
        <w:separator/>
      </w:r>
    </w:p>
  </w:endnote>
  <w:endnote w:type="continuationSeparator" w:id="0">
    <w:p w14:paraId="7CFB14B6" w14:textId="77777777" w:rsidR="001F31E9" w:rsidRDefault="001F31E9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836E" w14:textId="77777777" w:rsidR="001F31E9" w:rsidRDefault="001F31E9" w:rsidP="004D2EA0">
      <w:pPr>
        <w:spacing w:after="0" w:line="240" w:lineRule="auto"/>
      </w:pPr>
      <w:r>
        <w:separator/>
      </w:r>
    </w:p>
  </w:footnote>
  <w:footnote w:type="continuationSeparator" w:id="0">
    <w:p w14:paraId="5EE81999" w14:textId="77777777" w:rsidR="001F31E9" w:rsidRDefault="001F31E9" w:rsidP="004D2EA0">
      <w:pPr>
        <w:spacing w:after="0" w:line="240" w:lineRule="auto"/>
      </w:pPr>
      <w:r>
        <w:continuationSeparator/>
      </w:r>
    </w:p>
  </w:footnote>
  <w:footnote w:id="1">
    <w:p w14:paraId="0A4869D0" w14:textId="0BC487E1" w:rsidR="009F085E" w:rsidRPr="009F085E" w:rsidRDefault="009F085E">
      <w:pPr>
        <w:pStyle w:val="Voetnoottekst"/>
        <w:rPr>
          <w:rFonts w:ascii="Barlow Condensed" w:hAnsi="Barlow Condensed"/>
          <w:i/>
          <w:iCs/>
          <w:sz w:val="28"/>
          <w:szCs w:val="28"/>
        </w:rPr>
      </w:pPr>
      <w:r>
        <w:rPr>
          <w:rStyle w:val="Voetnootmarkering"/>
        </w:rPr>
        <w:footnoteRef/>
      </w:r>
      <w:r>
        <w:t xml:space="preserve"> </w:t>
      </w:r>
      <w:r w:rsidRPr="009F085E">
        <w:rPr>
          <w:rFonts w:ascii="Barlow Condensed" w:hAnsi="Barlow Condensed"/>
          <w:i/>
          <w:iCs/>
          <w:sz w:val="28"/>
          <w:szCs w:val="28"/>
        </w:rPr>
        <w:t>nummer = het nummer van het 3</w:t>
      </w:r>
      <w:r w:rsidRPr="009F085E">
        <w:rPr>
          <w:rFonts w:ascii="Barlow Condensed" w:hAnsi="Barlow Condensed"/>
          <w:i/>
          <w:iCs/>
          <w:sz w:val="28"/>
          <w:szCs w:val="28"/>
          <w:vertAlign w:val="superscript"/>
        </w:rPr>
        <w:t>de</w:t>
      </w:r>
      <w:r w:rsidRPr="009F085E">
        <w:rPr>
          <w:rFonts w:ascii="Barlow Condensed" w:hAnsi="Barlow Condensed"/>
          <w:i/>
          <w:iCs/>
          <w:sz w:val="28"/>
          <w:szCs w:val="28"/>
        </w:rPr>
        <w:t xml:space="preserve"> octet in de IP-adressen in het schema</w:t>
      </w:r>
    </w:p>
  </w:footnote>
  <w:footnote w:id="2">
    <w:p w14:paraId="2D6DE6E5" w14:textId="6F342414" w:rsidR="006C2D9B" w:rsidRDefault="006C2D9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F085E">
        <w:rPr>
          <w:rFonts w:ascii="Barlow Condensed" w:hAnsi="Barlow Condensed"/>
          <w:i/>
          <w:iCs/>
          <w:sz w:val="28"/>
          <w:szCs w:val="28"/>
        </w:rPr>
        <w:t>nummer = het nummer van het 3</w:t>
      </w:r>
      <w:r w:rsidRPr="009F085E">
        <w:rPr>
          <w:rFonts w:ascii="Barlow Condensed" w:hAnsi="Barlow Condensed"/>
          <w:i/>
          <w:iCs/>
          <w:sz w:val="28"/>
          <w:szCs w:val="28"/>
          <w:vertAlign w:val="superscript"/>
        </w:rPr>
        <w:t>de</w:t>
      </w:r>
      <w:r w:rsidRPr="009F085E">
        <w:rPr>
          <w:rFonts w:ascii="Barlow Condensed" w:hAnsi="Barlow Condensed"/>
          <w:i/>
          <w:iCs/>
          <w:sz w:val="28"/>
          <w:szCs w:val="28"/>
        </w:rPr>
        <w:t xml:space="preserve"> octet in de IP-adressen in het schema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321D"/>
    <w:multiLevelType w:val="hybridMultilevel"/>
    <w:tmpl w:val="B3881116"/>
    <w:lvl w:ilvl="0" w:tplc="F2901B18">
      <w:start w:val="19"/>
      <w:numFmt w:val="bullet"/>
      <w:lvlText w:val="-"/>
      <w:lvlJc w:val="left"/>
      <w:pPr>
        <w:ind w:left="3195" w:hanging="360"/>
      </w:pPr>
      <w:rPr>
        <w:rFonts w:ascii="Barlow Condensed" w:eastAsia="Verdana" w:hAnsi="Barlow Condensed" w:cs="Times New Roman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7CB9"/>
    <w:multiLevelType w:val="hybridMultilevel"/>
    <w:tmpl w:val="ED7C3D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62CD0"/>
    <w:multiLevelType w:val="hybridMultilevel"/>
    <w:tmpl w:val="1DD84554"/>
    <w:lvl w:ilvl="0" w:tplc="1D6AD8F8">
      <w:start w:val="19"/>
      <w:numFmt w:val="bullet"/>
      <w:lvlText w:val="-"/>
      <w:lvlJc w:val="left"/>
      <w:pPr>
        <w:ind w:left="720" w:hanging="360"/>
      </w:pPr>
      <w:rPr>
        <w:rFonts w:ascii="Barlow Condensed" w:eastAsia="Times New Roman" w:hAnsi="Barlow Condense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19"/>
  </w:num>
  <w:num w:numId="2" w16cid:durableId="694426194">
    <w:abstractNumId w:val="22"/>
  </w:num>
  <w:num w:numId="3" w16cid:durableId="730738429">
    <w:abstractNumId w:val="2"/>
  </w:num>
  <w:num w:numId="4" w16cid:durableId="1807045924">
    <w:abstractNumId w:val="6"/>
  </w:num>
  <w:num w:numId="5" w16cid:durableId="741683868">
    <w:abstractNumId w:val="10"/>
  </w:num>
  <w:num w:numId="6" w16cid:durableId="186717598">
    <w:abstractNumId w:val="12"/>
  </w:num>
  <w:num w:numId="7" w16cid:durableId="931429657">
    <w:abstractNumId w:val="0"/>
  </w:num>
  <w:num w:numId="8" w16cid:durableId="850336912">
    <w:abstractNumId w:val="7"/>
  </w:num>
  <w:num w:numId="9" w16cid:durableId="627705521">
    <w:abstractNumId w:val="13"/>
  </w:num>
  <w:num w:numId="10" w16cid:durableId="2062435682">
    <w:abstractNumId w:val="5"/>
  </w:num>
  <w:num w:numId="11" w16cid:durableId="980812701">
    <w:abstractNumId w:val="1"/>
  </w:num>
  <w:num w:numId="12" w16cid:durableId="1477332227">
    <w:abstractNumId w:val="4"/>
  </w:num>
  <w:num w:numId="13" w16cid:durableId="1515611834">
    <w:abstractNumId w:val="3"/>
  </w:num>
  <w:num w:numId="14" w16cid:durableId="2000186992">
    <w:abstractNumId w:val="18"/>
  </w:num>
  <w:num w:numId="15" w16cid:durableId="749929480">
    <w:abstractNumId w:val="15"/>
  </w:num>
  <w:num w:numId="16" w16cid:durableId="2039966446">
    <w:abstractNumId w:val="17"/>
  </w:num>
  <w:num w:numId="17" w16cid:durableId="468744200">
    <w:abstractNumId w:val="16"/>
  </w:num>
  <w:num w:numId="18" w16cid:durableId="1259630739">
    <w:abstractNumId w:val="17"/>
  </w:num>
  <w:num w:numId="19" w16cid:durableId="970134267">
    <w:abstractNumId w:val="9"/>
  </w:num>
  <w:num w:numId="20" w16cid:durableId="1851406269">
    <w:abstractNumId w:val="20"/>
  </w:num>
  <w:num w:numId="21" w16cid:durableId="1842623510">
    <w:abstractNumId w:val="11"/>
  </w:num>
  <w:num w:numId="22" w16cid:durableId="40444017">
    <w:abstractNumId w:val="14"/>
  </w:num>
  <w:num w:numId="23" w16cid:durableId="2045861013">
    <w:abstractNumId w:val="8"/>
  </w:num>
  <w:num w:numId="24" w16cid:durableId="108641730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2161B"/>
    <w:rsid w:val="000224B4"/>
    <w:rsid w:val="00023669"/>
    <w:rsid w:val="00025CF7"/>
    <w:rsid w:val="00047DC8"/>
    <w:rsid w:val="00047E15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35F0"/>
    <w:rsid w:val="000E2CE4"/>
    <w:rsid w:val="000E4431"/>
    <w:rsid w:val="000E63E9"/>
    <w:rsid w:val="000F37D4"/>
    <w:rsid w:val="001146C1"/>
    <w:rsid w:val="00114838"/>
    <w:rsid w:val="00130AA5"/>
    <w:rsid w:val="00140412"/>
    <w:rsid w:val="00141F88"/>
    <w:rsid w:val="001469D1"/>
    <w:rsid w:val="00147776"/>
    <w:rsid w:val="00160A08"/>
    <w:rsid w:val="00170F53"/>
    <w:rsid w:val="00172018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31E9"/>
    <w:rsid w:val="001F4058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76587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F2895"/>
    <w:rsid w:val="00310F7C"/>
    <w:rsid w:val="00315F84"/>
    <w:rsid w:val="00317D6F"/>
    <w:rsid w:val="00324952"/>
    <w:rsid w:val="00330AF4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5C2C"/>
    <w:rsid w:val="00566E5F"/>
    <w:rsid w:val="005732C6"/>
    <w:rsid w:val="005737D1"/>
    <w:rsid w:val="0058042E"/>
    <w:rsid w:val="00580BEB"/>
    <w:rsid w:val="00584C38"/>
    <w:rsid w:val="00585FAB"/>
    <w:rsid w:val="00592C45"/>
    <w:rsid w:val="005A36F7"/>
    <w:rsid w:val="005B3070"/>
    <w:rsid w:val="005B3C20"/>
    <w:rsid w:val="005C29F4"/>
    <w:rsid w:val="005D04FE"/>
    <w:rsid w:val="005D3614"/>
    <w:rsid w:val="005E4CA1"/>
    <w:rsid w:val="00605BA1"/>
    <w:rsid w:val="00607506"/>
    <w:rsid w:val="00616E73"/>
    <w:rsid w:val="00623D5A"/>
    <w:rsid w:val="00626BE6"/>
    <w:rsid w:val="00650606"/>
    <w:rsid w:val="00657C9F"/>
    <w:rsid w:val="00667B87"/>
    <w:rsid w:val="00667D0E"/>
    <w:rsid w:val="006A3383"/>
    <w:rsid w:val="006A74A0"/>
    <w:rsid w:val="006B0E6E"/>
    <w:rsid w:val="006B1F4A"/>
    <w:rsid w:val="006B32F9"/>
    <w:rsid w:val="006B5FFA"/>
    <w:rsid w:val="006B605D"/>
    <w:rsid w:val="006C2D9B"/>
    <w:rsid w:val="006C4044"/>
    <w:rsid w:val="006C72A9"/>
    <w:rsid w:val="006D2AF4"/>
    <w:rsid w:val="006E3094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77DA2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30A6A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3CFD"/>
    <w:rsid w:val="00877792"/>
    <w:rsid w:val="008936C1"/>
    <w:rsid w:val="00895E69"/>
    <w:rsid w:val="008A041B"/>
    <w:rsid w:val="008A1701"/>
    <w:rsid w:val="008A2538"/>
    <w:rsid w:val="008D5096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2ADA"/>
    <w:rsid w:val="00947882"/>
    <w:rsid w:val="00950E06"/>
    <w:rsid w:val="00957A58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085E"/>
    <w:rsid w:val="009F18C8"/>
    <w:rsid w:val="009F38CE"/>
    <w:rsid w:val="009F43D3"/>
    <w:rsid w:val="00A0001F"/>
    <w:rsid w:val="00A07562"/>
    <w:rsid w:val="00A119F6"/>
    <w:rsid w:val="00A15F7E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81DD7"/>
    <w:rsid w:val="00AA068F"/>
    <w:rsid w:val="00AA21F5"/>
    <w:rsid w:val="00AA560E"/>
    <w:rsid w:val="00AA75CD"/>
    <w:rsid w:val="00AC1603"/>
    <w:rsid w:val="00AC237F"/>
    <w:rsid w:val="00AD1497"/>
    <w:rsid w:val="00AF19EF"/>
    <w:rsid w:val="00AF26FB"/>
    <w:rsid w:val="00AF5B39"/>
    <w:rsid w:val="00B015EB"/>
    <w:rsid w:val="00B01A6A"/>
    <w:rsid w:val="00B05092"/>
    <w:rsid w:val="00B244F0"/>
    <w:rsid w:val="00B31D15"/>
    <w:rsid w:val="00B33ED5"/>
    <w:rsid w:val="00B36559"/>
    <w:rsid w:val="00B50AEF"/>
    <w:rsid w:val="00B514BD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0B9D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1CA4"/>
    <w:rsid w:val="00DB2408"/>
    <w:rsid w:val="00DB295E"/>
    <w:rsid w:val="00DC2466"/>
    <w:rsid w:val="00DD27A8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7B33"/>
    <w:rsid w:val="00F016F1"/>
    <w:rsid w:val="00F01F2D"/>
    <w:rsid w:val="00F21026"/>
    <w:rsid w:val="00F2193B"/>
    <w:rsid w:val="00F22FE4"/>
    <w:rsid w:val="00F263CD"/>
    <w:rsid w:val="00F42D4F"/>
    <w:rsid w:val="00F434A4"/>
    <w:rsid w:val="00F4523B"/>
    <w:rsid w:val="00F5226C"/>
    <w:rsid w:val="00F57A67"/>
    <w:rsid w:val="00F600A1"/>
    <w:rsid w:val="00F65E23"/>
    <w:rsid w:val="00F705FB"/>
    <w:rsid w:val="00F753A4"/>
    <w:rsid w:val="00F774BE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7506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30AF4"/>
    <w:rPr>
      <w:color w:val="808080"/>
    </w:rPr>
  </w:style>
  <w:style w:type="paragraph" w:styleId="Voetnoottekst">
    <w:name w:val="footnote text"/>
    <w:basedOn w:val="Standaard"/>
    <w:link w:val="VoetnoottekstChar"/>
    <w:semiHidden/>
    <w:unhideWhenUsed/>
    <w:rsid w:val="009F085E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F085E"/>
    <w:rPr>
      <w:rFonts w:eastAsia="Times New Roman"/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9F0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12</TotalTime>
  <Pages>5</Pages>
  <Words>485</Words>
  <Characters>5710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5</cp:revision>
  <cp:lastPrinted>2018-10-08T09:59:00Z</cp:lastPrinted>
  <dcterms:created xsi:type="dcterms:W3CDTF">2025-08-16T16:06:00Z</dcterms:created>
  <dcterms:modified xsi:type="dcterms:W3CDTF">2025-08-18T09:29:00Z</dcterms:modified>
</cp:coreProperties>
</file>