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3"/>
        <w:gridCol w:w="7442"/>
      </w:tblGrid>
      <w:tr w:rsidR="001E4652" w:rsidRPr="00A70E81" w14:paraId="6D6A5305" w14:textId="77777777" w:rsidTr="00CA28DF"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EE824E" w14:textId="7215B0DE" w:rsidR="001E4652" w:rsidRPr="00A70E81" w:rsidRDefault="00DE2A6C" w:rsidP="006B605D">
            <w:pPr>
              <w:spacing w:before="120" w:after="120" w:line="240" w:lineRule="auto"/>
              <w:jc w:val="center"/>
              <w:rPr>
                <w:rFonts w:ascii="Barlow Condensed" w:hAnsi="Barlow Condensed"/>
              </w:rPr>
            </w:pPr>
            <w:r>
              <w:rPr>
                <w:rFonts w:ascii="Barlow Condensed" w:hAnsi="Barlow Condensed"/>
                <w:noProof/>
              </w:rPr>
              <w:drawing>
                <wp:anchor distT="0" distB="0" distL="114300" distR="114300" simplePos="0" relativeHeight="251658240" behindDoc="0" locked="0" layoutInCell="1" allowOverlap="1" wp14:anchorId="452F2989" wp14:editId="7C3D093C">
                  <wp:simplePos x="0" y="0"/>
                  <wp:positionH relativeFrom="column">
                    <wp:posOffset>-57658</wp:posOffset>
                  </wp:positionH>
                  <wp:positionV relativeFrom="paragraph">
                    <wp:posOffset>11735</wp:posOffset>
                  </wp:positionV>
                  <wp:extent cx="1504061" cy="2256093"/>
                  <wp:effectExtent l="19050" t="19050" r="20320" b="11430"/>
                  <wp:wrapNone/>
                  <wp:docPr id="228431247" name="Afbeelding 2" descr="Afbeelding met schermopname, elektronica, stroomkring, Elektronische engineering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31247" name="Afbeelding 2" descr="Afbeelding met schermopname, elektronica, stroomkring, Elektronische engineering&#10;&#10;Door AI gegenereerde inhoud is mogelijk onjuis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061" cy="225609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E533" w14:textId="6C2FB751" w:rsidR="00CA28DF" w:rsidRPr="00A70E81" w:rsidRDefault="00CA28DF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i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br/>
            </w:r>
            <w:r w:rsidR="001E4652" w:rsidRPr="00A70E81">
              <w:rPr>
                <w:rFonts w:ascii="Barlow Condensed" w:hAnsi="Barlow Condensed"/>
                <w:b/>
                <w:sz w:val="24"/>
                <w:szCs w:val="24"/>
              </w:rPr>
              <w:t>Schooljaar:</w:t>
            </w:r>
            <w:r w:rsidR="00BF3E90"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</w:t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</w:t>
            </w:r>
          </w:p>
          <w:p w14:paraId="5A9160A4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16354E3F" w14:textId="704152F7" w:rsidR="001E4652" w:rsidRPr="00A70E81" w:rsidRDefault="003A4BC6" w:rsidP="00CA28DF">
            <w:pPr>
              <w:tabs>
                <w:tab w:val="left" w:pos="2191"/>
                <w:tab w:val="left" w:pos="3578"/>
              </w:tabs>
              <w:spacing w:after="0" w:line="240" w:lineRule="auto"/>
              <w:rPr>
                <w:rFonts w:ascii="Barlow Condensed" w:hAnsi="Barlow Condensed"/>
                <w:i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 xml:space="preserve">Datum: </w:t>
            </w:r>
            <w:r w:rsidR="00CA28DF" w:rsidRPr="00A70E81">
              <w:rPr>
                <w:rFonts w:ascii="Barlow Condensed" w:hAnsi="Barlow Condensed"/>
                <w:b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1E4652"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</w:p>
          <w:p w14:paraId="16077220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36B1E1AF" w14:textId="6FEC863F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Vak: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612BC8EB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67C7D11C" w14:textId="3E70003F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Vakleerkracht: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77AE1508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7273FBAB" w14:textId="76CEB782" w:rsidR="00D158EA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b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Naam:</w:t>
            </w:r>
            <w:r w:rsidR="00D158EA"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019A8387" w14:textId="77777777" w:rsidR="00D158EA" w:rsidRPr="00A70E81" w:rsidRDefault="00D158EA" w:rsidP="00CA28DF">
            <w:pPr>
              <w:tabs>
                <w:tab w:val="left" w:pos="2191"/>
                <w:tab w:val="left" w:pos="2869"/>
              </w:tabs>
              <w:spacing w:after="0" w:line="240" w:lineRule="auto"/>
              <w:rPr>
                <w:rFonts w:ascii="Barlow Condensed" w:hAnsi="Barlow Condensed"/>
                <w:b/>
                <w:sz w:val="24"/>
                <w:szCs w:val="24"/>
              </w:rPr>
            </w:pPr>
          </w:p>
          <w:p w14:paraId="4A139C91" w14:textId="33E5AA8B" w:rsidR="001E4652" w:rsidRPr="00A70E81" w:rsidRDefault="001E4652" w:rsidP="00CA28DF">
            <w:pPr>
              <w:tabs>
                <w:tab w:val="left" w:pos="2191"/>
                <w:tab w:val="left" w:pos="2869"/>
              </w:tabs>
              <w:spacing w:after="12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Klas: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5377EC" w:rsidRPr="00A70E81">
              <w:rPr>
                <w:rFonts w:ascii="Barlow Condensed" w:hAnsi="Barlow Condensed"/>
                <w:sz w:val="24"/>
                <w:szCs w:val="24"/>
              </w:rPr>
              <w:t xml:space="preserve"> 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</w:tr>
    </w:tbl>
    <w:p w14:paraId="1062955F" w14:textId="77777777" w:rsidR="00BF3E90" w:rsidRPr="00A70E81" w:rsidRDefault="00BF3E90" w:rsidP="00BF3E90">
      <w:pPr>
        <w:spacing w:after="0" w:line="240" w:lineRule="auto"/>
        <w:rPr>
          <w:rFonts w:ascii="Barlow Condensed" w:hAnsi="Barlow Condensed"/>
        </w:rPr>
      </w:pPr>
    </w:p>
    <w:p w14:paraId="3109237F" w14:textId="77777777" w:rsidR="00453D7A" w:rsidRPr="00A70E81" w:rsidRDefault="00453D7A" w:rsidP="00BF3E90">
      <w:pPr>
        <w:spacing w:after="0" w:line="240" w:lineRule="auto"/>
        <w:rPr>
          <w:rFonts w:ascii="Barlow Condensed" w:hAnsi="Barlow Condensed"/>
        </w:rPr>
      </w:pPr>
    </w:p>
    <w:p w14:paraId="7BD46589" w14:textId="3291D489" w:rsidR="00F263CD" w:rsidRPr="00A70E81" w:rsidRDefault="002E47FC" w:rsidP="00A70E81">
      <w:pPr>
        <w:spacing w:after="0" w:line="240" w:lineRule="auto"/>
        <w:rPr>
          <w:rFonts w:ascii="Barlow Condensed" w:hAnsi="Barlow Condensed" w:cs="Arial"/>
          <w:b/>
          <w:sz w:val="44"/>
        </w:rPr>
      </w:pPr>
      <w:r>
        <w:rPr>
          <w:rFonts w:ascii="Barlow Condensed" w:hAnsi="Barlow Condensed" w:cs="Arial"/>
          <w:b/>
          <w:sz w:val="44"/>
        </w:rPr>
        <w:t>Installatie</w:t>
      </w:r>
      <w:r w:rsidR="00DC6760">
        <w:rPr>
          <w:rFonts w:ascii="Barlow Condensed" w:hAnsi="Barlow Condensed" w:cs="Arial"/>
          <w:b/>
          <w:sz w:val="44"/>
        </w:rPr>
        <w:t xml:space="preserve"> en configuratie</w:t>
      </w:r>
      <w:r>
        <w:rPr>
          <w:rFonts w:ascii="Barlow Condensed" w:hAnsi="Barlow Condensed" w:cs="Arial"/>
          <w:b/>
          <w:sz w:val="44"/>
        </w:rPr>
        <w:t xml:space="preserve"> van een </w:t>
      </w:r>
      <w:r w:rsidR="007808E0">
        <w:rPr>
          <w:rFonts w:ascii="Barlow Condensed" w:hAnsi="Barlow Condensed" w:cs="Arial"/>
          <w:b/>
          <w:sz w:val="44"/>
        </w:rPr>
        <w:t>Linux</w:t>
      </w:r>
      <w:r>
        <w:rPr>
          <w:rFonts w:ascii="Barlow Condensed" w:hAnsi="Barlow Condensed" w:cs="Arial"/>
          <w:b/>
          <w:sz w:val="44"/>
        </w:rPr>
        <w:t xml:space="preserve"> besturingssysteem</w:t>
      </w:r>
    </w:p>
    <w:p w14:paraId="41D2DF5E" w14:textId="17D25D91" w:rsidR="00D158EA" w:rsidRPr="00A70E81" w:rsidRDefault="00D158EA">
      <w:pPr>
        <w:spacing w:after="0" w:line="240" w:lineRule="auto"/>
        <w:rPr>
          <w:rFonts w:ascii="Barlow Condensed" w:hAnsi="Barlow Condensed"/>
          <w:b/>
        </w:rPr>
      </w:pPr>
    </w:p>
    <w:p w14:paraId="009ECBC2" w14:textId="77777777" w:rsidR="00D158EA" w:rsidRPr="00A70E81" w:rsidRDefault="00D158EA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</w:p>
    <w:p w14:paraId="6B81DD8C" w14:textId="77777777" w:rsidR="00D158EA" w:rsidRPr="00A70E81" w:rsidRDefault="00D158EA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  <w:r w:rsidRPr="00A70E81">
        <w:rPr>
          <w:rFonts w:ascii="Barlow Condensed" w:hAnsi="Barlow Condensed"/>
          <w:b/>
          <w:sz w:val="28"/>
          <w:szCs w:val="28"/>
        </w:rPr>
        <w:t>Opdracht</w:t>
      </w:r>
    </w:p>
    <w:p w14:paraId="43686BCB" w14:textId="77777777" w:rsidR="00D158EA" w:rsidRPr="00A70E81" w:rsidRDefault="00D158EA">
      <w:pPr>
        <w:spacing w:after="0" w:line="240" w:lineRule="auto"/>
        <w:rPr>
          <w:rFonts w:ascii="Barlow Condensed" w:hAnsi="Barlow Condensed"/>
          <w:sz w:val="22"/>
          <w:szCs w:val="28"/>
        </w:rPr>
      </w:pPr>
    </w:p>
    <w:p w14:paraId="2A849C74" w14:textId="2977D891" w:rsidR="00E369A9" w:rsidRPr="00A70E81" w:rsidRDefault="00A70E81" w:rsidP="00E369A9">
      <w:pPr>
        <w:spacing w:after="120"/>
        <w:rPr>
          <w:rFonts w:ascii="Barlow Condensed" w:hAnsi="Barlow Condensed"/>
          <w:sz w:val="28"/>
          <w:szCs w:val="36"/>
        </w:rPr>
      </w:pPr>
      <w:r w:rsidRPr="00A70E81">
        <w:rPr>
          <w:rFonts w:ascii="Barlow Condensed" w:hAnsi="Barlow Condensed"/>
          <w:sz w:val="28"/>
          <w:szCs w:val="36"/>
        </w:rPr>
        <w:t xml:space="preserve">Je </w:t>
      </w:r>
      <w:r w:rsidR="002E47FC">
        <w:rPr>
          <w:rFonts w:ascii="Barlow Condensed" w:hAnsi="Barlow Condensed"/>
          <w:sz w:val="28"/>
          <w:szCs w:val="36"/>
        </w:rPr>
        <w:t xml:space="preserve">installeert een </w:t>
      </w:r>
      <w:r w:rsidR="007808E0">
        <w:rPr>
          <w:rFonts w:ascii="Barlow Condensed" w:hAnsi="Barlow Condensed"/>
          <w:sz w:val="28"/>
          <w:szCs w:val="36"/>
        </w:rPr>
        <w:t>Linux</w:t>
      </w:r>
      <w:r w:rsidR="002E47FC">
        <w:rPr>
          <w:rFonts w:ascii="Barlow Condensed" w:hAnsi="Barlow Condensed"/>
          <w:sz w:val="28"/>
          <w:szCs w:val="36"/>
        </w:rPr>
        <w:t xml:space="preserve"> besturingssysteem op basis van een ISO-bestand.</w:t>
      </w:r>
    </w:p>
    <w:p w14:paraId="4C41B32E" w14:textId="77777777" w:rsidR="00812A18" w:rsidRPr="00A70E81" w:rsidRDefault="00812A18" w:rsidP="00812A18">
      <w:pPr>
        <w:spacing w:after="120"/>
        <w:rPr>
          <w:rFonts w:ascii="Barlow Condensed" w:hAnsi="Barlow Condensed"/>
          <w:b/>
          <w:sz w:val="28"/>
          <w:szCs w:val="28"/>
        </w:rPr>
      </w:pPr>
    </w:p>
    <w:p w14:paraId="2A58C4FC" w14:textId="77777777" w:rsidR="00781F7B" w:rsidRPr="00A70E81" w:rsidRDefault="00781F7B" w:rsidP="00781F7B">
      <w:pPr>
        <w:spacing w:after="120"/>
        <w:rPr>
          <w:rFonts w:ascii="Barlow Condensed" w:hAnsi="Barlow Condensed"/>
          <w:b/>
          <w:sz w:val="28"/>
          <w:szCs w:val="28"/>
        </w:rPr>
      </w:pPr>
      <w:r w:rsidRPr="00A70E81">
        <w:rPr>
          <w:rFonts w:ascii="Barlow Condensed" w:hAnsi="Barlow Condensed"/>
          <w:b/>
          <w:sz w:val="28"/>
          <w:szCs w:val="28"/>
        </w:rPr>
        <w:t>Leerplandoelstellingen</w:t>
      </w:r>
      <w:r>
        <w:rPr>
          <w:rFonts w:ascii="Barlow Condensed" w:hAnsi="Barlow Condensed"/>
          <w:b/>
          <w:sz w:val="28"/>
          <w:szCs w:val="28"/>
        </w:rPr>
        <w:t xml:space="preserve"> – leerplan 2024/3DA/APP</w:t>
      </w:r>
    </w:p>
    <w:p w14:paraId="2A89B823" w14:textId="77777777" w:rsidR="00781F7B" w:rsidRDefault="00781F7B" w:rsidP="00781F7B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sz w:val="28"/>
          <w:szCs w:val="24"/>
        </w:rPr>
      </w:pPr>
      <w:r>
        <w:rPr>
          <w:rFonts w:ascii="Barlow Condensed" w:hAnsi="Barlow Condensed"/>
          <w:sz w:val="28"/>
          <w:szCs w:val="24"/>
        </w:rPr>
        <w:t>WD3_07.07.03</w:t>
      </w:r>
      <w:r w:rsidRPr="00A70E81">
        <w:rPr>
          <w:rFonts w:ascii="Barlow Condensed" w:hAnsi="Barlow Condensed"/>
          <w:sz w:val="28"/>
          <w:szCs w:val="24"/>
        </w:rPr>
        <w:tab/>
      </w:r>
      <w:r w:rsidRPr="00917A06">
        <w:rPr>
          <w:rFonts w:ascii="Barlow Condensed" w:hAnsi="Barlow Condensed"/>
          <w:sz w:val="28"/>
          <w:szCs w:val="24"/>
        </w:rPr>
        <w:t xml:space="preserve">De leerlingen ontwerpen een configuratie van een </w:t>
      </w:r>
      <w:r>
        <w:rPr>
          <w:rFonts w:ascii="Barlow Condensed" w:hAnsi="Barlow Condensed"/>
          <w:sz w:val="28"/>
          <w:szCs w:val="24"/>
        </w:rPr>
        <w:t>computer</w:t>
      </w:r>
      <w:r w:rsidRPr="00917A06">
        <w:rPr>
          <w:rFonts w:ascii="Barlow Condensed" w:hAnsi="Barlow Condensed"/>
          <w:sz w:val="28"/>
          <w:szCs w:val="24"/>
        </w:rPr>
        <w:t xml:space="preserve">systeem op basis van </w:t>
      </w:r>
      <w:r>
        <w:rPr>
          <w:rFonts w:ascii="Barlow Condensed" w:hAnsi="Barlow Condensed"/>
          <w:sz w:val="28"/>
          <w:szCs w:val="24"/>
        </w:rPr>
        <w:tab/>
      </w:r>
      <w:r w:rsidRPr="00917A06">
        <w:rPr>
          <w:rFonts w:ascii="Barlow Condensed" w:hAnsi="Barlow Condensed"/>
          <w:sz w:val="28"/>
          <w:szCs w:val="24"/>
        </w:rPr>
        <w:t>gestelde eisen.</w:t>
      </w:r>
    </w:p>
    <w:p w14:paraId="0069E039" w14:textId="77777777" w:rsidR="00781F7B" w:rsidRDefault="00781F7B" w:rsidP="00781F7B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sz w:val="28"/>
          <w:szCs w:val="24"/>
        </w:rPr>
      </w:pPr>
      <w:r w:rsidRPr="00917A06">
        <w:rPr>
          <w:rFonts w:ascii="Barlow Condensed" w:hAnsi="Barlow Condensed"/>
          <w:sz w:val="28"/>
          <w:szCs w:val="24"/>
        </w:rPr>
        <w:t>BK3_01.01.03</w:t>
      </w:r>
      <w:r>
        <w:rPr>
          <w:rFonts w:ascii="Barlow Condensed" w:hAnsi="Barlow Condensed"/>
          <w:sz w:val="28"/>
          <w:szCs w:val="24"/>
        </w:rPr>
        <w:tab/>
      </w:r>
      <w:r w:rsidRPr="00917A06">
        <w:rPr>
          <w:rFonts w:ascii="Barlow Condensed" w:hAnsi="Barlow Condensed"/>
          <w:sz w:val="28"/>
          <w:szCs w:val="24"/>
        </w:rPr>
        <w:t>De leerlingen passen interne procedures en afspraken toe.</w:t>
      </w:r>
    </w:p>
    <w:p w14:paraId="78CBA573" w14:textId="77777777" w:rsidR="00781F7B" w:rsidRDefault="00781F7B" w:rsidP="00781F7B">
      <w:pPr>
        <w:tabs>
          <w:tab w:val="left" w:pos="1701"/>
          <w:tab w:val="left" w:pos="2268"/>
        </w:tabs>
        <w:spacing w:after="120"/>
        <w:ind w:left="709" w:hanging="709"/>
        <w:rPr>
          <w:rFonts w:ascii="Barlow Condensed" w:hAnsi="Barlow Condensed"/>
          <w:sz w:val="28"/>
          <w:szCs w:val="24"/>
        </w:rPr>
      </w:pPr>
      <w:r w:rsidRPr="00917A06">
        <w:rPr>
          <w:rFonts w:ascii="Barlow Condensed" w:hAnsi="Barlow Condensed"/>
          <w:sz w:val="28"/>
          <w:szCs w:val="24"/>
        </w:rPr>
        <w:t>BK3_01.02.01</w:t>
      </w:r>
      <w:r>
        <w:rPr>
          <w:rFonts w:ascii="Barlow Condensed" w:hAnsi="Barlow Condensed"/>
          <w:sz w:val="28"/>
          <w:szCs w:val="24"/>
        </w:rPr>
        <w:tab/>
      </w:r>
      <w:r w:rsidRPr="00917A06">
        <w:rPr>
          <w:rFonts w:ascii="Barlow Condensed" w:hAnsi="Barlow Condensed"/>
          <w:sz w:val="28"/>
          <w:szCs w:val="24"/>
        </w:rPr>
        <w:t xml:space="preserve">De leerlingen passen procedures uit stappenplannen, instructiefiches of handleidingen </w:t>
      </w:r>
      <w:r>
        <w:rPr>
          <w:rFonts w:ascii="Barlow Condensed" w:hAnsi="Barlow Condensed"/>
          <w:sz w:val="28"/>
          <w:szCs w:val="24"/>
        </w:rPr>
        <w:tab/>
      </w:r>
      <w:r w:rsidRPr="00917A06">
        <w:rPr>
          <w:rFonts w:ascii="Barlow Condensed" w:hAnsi="Barlow Condensed"/>
          <w:sz w:val="28"/>
          <w:szCs w:val="24"/>
        </w:rPr>
        <w:t>toe.</w:t>
      </w:r>
    </w:p>
    <w:p w14:paraId="5C3E8DE1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b/>
          <w:sz w:val="32"/>
        </w:rPr>
      </w:pPr>
    </w:p>
    <w:p w14:paraId="379ADA87" w14:textId="042A0CED" w:rsidR="00A70E81" w:rsidRPr="00A70E81" w:rsidRDefault="00A70E81" w:rsidP="00A70E81">
      <w:pPr>
        <w:spacing w:after="0" w:line="240" w:lineRule="auto"/>
        <w:rPr>
          <w:rFonts w:ascii="Barlow Condensed" w:hAnsi="Barlow Condensed"/>
          <w:b/>
          <w:sz w:val="28"/>
          <w:szCs w:val="20"/>
        </w:rPr>
      </w:pPr>
      <w:r w:rsidRPr="00A70E81">
        <w:rPr>
          <w:rFonts w:ascii="Barlow Condensed" w:hAnsi="Barlow Condensed"/>
          <w:b/>
          <w:sz w:val="28"/>
          <w:szCs w:val="20"/>
        </w:rPr>
        <w:t>Benodigd materiaal</w:t>
      </w:r>
    </w:p>
    <w:p w14:paraId="4ABE4130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sz w:val="24"/>
          <w:szCs w:val="24"/>
        </w:rPr>
      </w:pPr>
    </w:p>
    <w:p w14:paraId="7FD7A799" w14:textId="5D15C040" w:rsidR="00A70E81" w:rsidRPr="00A70E81" w:rsidRDefault="00A70E81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 w:rsidRPr="00A70E81">
        <w:rPr>
          <w:rFonts w:ascii="Barlow Condensed" w:hAnsi="Barlow Condensed"/>
          <w:sz w:val="28"/>
          <w:szCs w:val="28"/>
        </w:rPr>
        <w:t xml:space="preserve">Een computer </w:t>
      </w:r>
      <w:r w:rsidR="002E47FC">
        <w:rPr>
          <w:rFonts w:ascii="Barlow Condensed" w:hAnsi="Barlow Condensed"/>
          <w:sz w:val="28"/>
          <w:szCs w:val="28"/>
        </w:rPr>
        <w:t>(desktop of laptop)</w:t>
      </w:r>
      <w:r w:rsidRPr="00A70E81">
        <w:rPr>
          <w:rFonts w:ascii="Barlow Condensed" w:hAnsi="Barlow Condensed"/>
          <w:sz w:val="28"/>
          <w:szCs w:val="28"/>
        </w:rPr>
        <w:t>.</w:t>
      </w:r>
    </w:p>
    <w:p w14:paraId="0F459EA2" w14:textId="45762C76" w:rsidR="00A70E81" w:rsidRPr="00A70E81" w:rsidRDefault="002E47FC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t xml:space="preserve">Een USB-stick met een minimale capaciteit van </w:t>
      </w:r>
      <w:r w:rsidR="007808E0">
        <w:rPr>
          <w:rFonts w:ascii="Barlow Condensed" w:hAnsi="Barlow Condensed"/>
          <w:sz w:val="28"/>
          <w:szCs w:val="28"/>
        </w:rPr>
        <w:t>4</w:t>
      </w:r>
      <w:r>
        <w:rPr>
          <w:rFonts w:ascii="Barlow Condensed" w:hAnsi="Barlow Condensed"/>
          <w:sz w:val="28"/>
          <w:szCs w:val="28"/>
        </w:rPr>
        <w:t xml:space="preserve"> GB.</w:t>
      </w:r>
    </w:p>
    <w:p w14:paraId="39B40B09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sz w:val="24"/>
          <w:szCs w:val="24"/>
        </w:rPr>
      </w:pPr>
    </w:p>
    <w:p w14:paraId="4B18193B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sz w:val="22"/>
        </w:rPr>
      </w:pPr>
    </w:p>
    <w:p w14:paraId="768CD8C7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b/>
          <w:sz w:val="28"/>
          <w:szCs w:val="20"/>
        </w:rPr>
      </w:pPr>
      <w:r w:rsidRPr="00A70E81">
        <w:rPr>
          <w:rFonts w:ascii="Barlow Condensed" w:hAnsi="Barlow Condensed"/>
          <w:b/>
          <w:sz w:val="28"/>
          <w:szCs w:val="20"/>
        </w:rPr>
        <w:br w:type="page"/>
      </w:r>
    </w:p>
    <w:p w14:paraId="3211C4C2" w14:textId="24D52ACB" w:rsidR="00C31579" w:rsidRPr="00A70E81" w:rsidRDefault="00C31579" w:rsidP="00005291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b/>
          <w:sz w:val="28"/>
          <w:szCs w:val="28"/>
        </w:rPr>
      </w:pPr>
      <w:r w:rsidRPr="00A70E81">
        <w:rPr>
          <w:rFonts w:ascii="Barlow Condensed" w:hAnsi="Barlow Condensed"/>
          <w:b/>
          <w:sz w:val="28"/>
          <w:szCs w:val="28"/>
        </w:rPr>
        <w:lastRenderedPageBreak/>
        <w:t>Uitvoering</w:t>
      </w:r>
    </w:p>
    <w:tbl>
      <w:tblPr>
        <w:tblStyle w:val="Tabel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71"/>
        <w:gridCol w:w="9168"/>
        <w:gridCol w:w="567"/>
      </w:tblGrid>
      <w:tr w:rsidR="00C31579" w:rsidRPr="00C31579" w14:paraId="7A1F561B" w14:textId="77777777" w:rsidTr="005C29F4">
        <w:tc>
          <w:tcPr>
            <w:tcW w:w="471" w:type="dxa"/>
          </w:tcPr>
          <w:p w14:paraId="0DD36687" w14:textId="5925E829" w:rsidR="00C31579" w:rsidRPr="005C29F4" w:rsidRDefault="00C31579" w:rsidP="00C3157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1</w:t>
            </w:r>
          </w:p>
        </w:tc>
        <w:tc>
          <w:tcPr>
            <w:tcW w:w="9168" w:type="dxa"/>
          </w:tcPr>
          <w:p w14:paraId="1FF93516" w14:textId="2F100EA7" w:rsidR="00C31579" w:rsidRDefault="00DC6760" w:rsidP="00D656F5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Maak een USB-stick klaar voor de installatie van </w:t>
            </w:r>
            <w:r w:rsidR="007808E0">
              <w:rPr>
                <w:rFonts w:ascii="Barlow Condensed" w:hAnsi="Barlow Condensed"/>
                <w:sz w:val="28"/>
                <w:szCs w:val="28"/>
              </w:rPr>
              <w:t>Linux</w:t>
            </w:r>
            <w:r>
              <w:rPr>
                <w:rFonts w:ascii="Barlow Condensed" w:hAnsi="Barlow Condensed"/>
                <w:sz w:val="28"/>
                <w:szCs w:val="28"/>
              </w:rPr>
              <w:t>:</w:t>
            </w:r>
          </w:p>
          <w:p w14:paraId="12ACDA2D" w14:textId="77777777" w:rsidR="00DC6760" w:rsidRPr="00DC6760" w:rsidRDefault="00DC6760" w:rsidP="00DC6760">
            <w:pPr>
              <w:pStyle w:val="Lijstalinea"/>
              <w:numPr>
                <w:ilvl w:val="0"/>
                <w:numId w:val="23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Download het programma </w:t>
            </w:r>
            <w:proofErr w:type="spellStart"/>
            <w:r>
              <w:rPr>
                <w:rFonts w:ascii="Barlow Condensed" w:hAnsi="Barlow Condensed"/>
                <w:sz w:val="28"/>
                <w:szCs w:val="28"/>
              </w:rPr>
              <w:t>Rufus</w:t>
            </w:r>
            <w:proofErr w:type="spellEnd"/>
            <w:r>
              <w:rPr>
                <w:rFonts w:ascii="Barlow Condensed" w:hAnsi="Barlow Condensed"/>
                <w:sz w:val="28"/>
                <w:szCs w:val="28"/>
              </w:rPr>
              <w:t xml:space="preserve"> via </w:t>
            </w:r>
            <w:hyperlink r:id="rId9" w:history="1">
              <w:r w:rsidRPr="00DC59DF">
                <w:rPr>
                  <w:rStyle w:val="Hyperlink"/>
                  <w:rFonts w:ascii="Barlow Condensed" w:hAnsi="Barlow Condensed"/>
                  <w:sz w:val="28"/>
                  <w:szCs w:val="28"/>
                </w:rPr>
                <w:t>https://rufus.ie/nl/</w:t>
              </w:r>
            </w:hyperlink>
          </w:p>
          <w:p w14:paraId="551F8166" w14:textId="10F70829" w:rsidR="007808E0" w:rsidRDefault="007808E0" w:rsidP="00DC6760">
            <w:pPr>
              <w:pStyle w:val="Lijstalinea"/>
              <w:numPr>
                <w:ilvl w:val="0"/>
                <w:numId w:val="23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Download het </w:t>
            </w:r>
            <w:r w:rsidR="00A00FC7">
              <w:rPr>
                <w:rFonts w:ascii="Barlow Condensed" w:hAnsi="Barlow Condensed"/>
                <w:sz w:val="28"/>
                <w:szCs w:val="28"/>
              </w:rPr>
              <w:t xml:space="preserve">ISO-bestand van Linux Ubuntu Desktop van </w:t>
            </w:r>
            <w:hyperlink r:id="rId10" w:history="1">
              <w:r w:rsidR="00A00FC7" w:rsidRPr="003E71A6">
                <w:rPr>
                  <w:rStyle w:val="Hyperlink"/>
                  <w:rFonts w:ascii="Barlow Condensed" w:hAnsi="Barlow Condensed"/>
                  <w:sz w:val="28"/>
                  <w:szCs w:val="28"/>
                </w:rPr>
                <w:t>https://ubuntu.com/desktop</w:t>
              </w:r>
            </w:hyperlink>
            <w:r w:rsidR="00A00FC7">
              <w:rPr>
                <w:rFonts w:ascii="Barlow Condensed" w:hAnsi="Barlow Condensed"/>
                <w:sz w:val="28"/>
                <w:szCs w:val="28"/>
              </w:rPr>
              <w:t xml:space="preserve"> </w:t>
            </w:r>
          </w:p>
          <w:p w14:paraId="0210F46E" w14:textId="2E47491F" w:rsidR="00DC6760" w:rsidRPr="00DC6760" w:rsidRDefault="00DC6760" w:rsidP="00DC6760">
            <w:pPr>
              <w:pStyle w:val="Lijstalinea"/>
              <w:numPr>
                <w:ilvl w:val="0"/>
                <w:numId w:val="23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Maak met </w:t>
            </w:r>
            <w:proofErr w:type="spellStart"/>
            <w:r>
              <w:rPr>
                <w:rFonts w:ascii="Barlow Condensed" w:hAnsi="Barlow Condensed"/>
                <w:sz w:val="28"/>
                <w:szCs w:val="28"/>
              </w:rPr>
              <w:t>Rufus</w:t>
            </w:r>
            <w:proofErr w:type="spellEnd"/>
            <w:r>
              <w:rPr>
                <w:rFonts w:ascii="Barlow Condensed" w:hAnsi="Barlow Condensed"/>
                <w:sz w:val="28"/>
                <w:szCs w:val="28"/>
              </w:rPr>
              <w:t xml:space="preserve"> een opstartbare USB-stick met gebruik van </w:t>
            </w:r>
            <w:r w:rsidR="00A00FC7">
              <w:rPr>
                <w:rFonts w:ascii="Barlow Condensed" w:hAnsi="Barlow Condensed"/>
                <w:sz w:val="28"/>
                <w:szCs w:val="28"/>
              </w:rPr>
              <w:t>het</w:t>
            </w:r>
            <w:r>
              <w:rPr>
                <w:rFonts w:ascii="Barlow Condensed" w:hAnsi="Barlow Condensed"/>
                <w:sz w:val="28"/>
                <w:szCs w:val="28"/>
              </w:rPr>
              <w:t xml:space="preserve"> ISO-installatiebestand van </w:t>
            </w:r>
            <w:r w:rsidR="00A00FC7">
              <w:rPr>
                <w:rFonts w:ascii="Barlow Condensed" w:hAnsi="Barlow Condensed"/>
                <w:sz w:val="28"/>
                <w:szCs w:val="28"/>
              </w:rPr>
              <w:t>Linux Ubuntu Desktop</w:t>
            </w:r>
          </w:p>
        </w:tc>
        <w:tc>
          <w:tcPr>
            <w:tcW w:w="567" w:type="dxa"/>
          </w:tcPr>
          <w:p w14:paraId="5F7DD9F4" w14:textId="14B23194" w:rsidR="00C31579" w:rsidRPr="00F753A4" w:rsidRDefault="00F753A4" w:rsidP="00C31579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F753A4" w:rsidRPr="00C31579" w14:paraId="4FCA48B1" w14:textId="77777777" w:rsidTr="005C29F4">
        <w:tc>
          <w:tcPr>
            <w:tcW w:w="471" w:type="dxa"/>
            <w:shd w:val="clear" w:color="auto" w:fill="D9D9D9" w:themeFill="background1" w:themeFillShade="D9"/>
          </w:tcPr>
          <w:p w14:paraId="1F37534E" w14:textId="0CE1146F" w:rsidR="00F753A4" w:rsidRPr="005C29F4" w:rsidRDefault="00F753A4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2</w:t>
            </w:r>
          </w:p>
        </w:tc>
        <w:tc>
          <w:tcPr>
            <w:tcW w:w="9168" w:type="dxa"/>
            <w:shd w:val="clear" w:color="auto" w:fill="D9D9D9" w:themeFill="background1" w:themeFillShade="D9"/>
          </w:tcPr>
          <w:p w14:paraId="288396CD" w14:textId="22B6B069" w:rsidR="00F753A4" w:rsidRPr="005C29F4" w:rsidRDefault="00DC6760" w:rsidP="004355F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Controleer de opstartvolgorde in het BIOS. Zorg ervoor dat de computer kan opgestart worden van je USB-stick.</w:t>
            </w:r>
            <w:r w:rsidR="00D656F5" w:rsidRPr="005C29F4">
              <w:rPr>
                <w:rFonts w:ascii="Barlow Condensed" w:hAnsi="Barlow Condensed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B3D0A8A" w14:textId="6FD7C49D" w:rsidR="00F753A4" w:rsidRPr="00C31579" w:rsidRDefault="00F753A4" w:rsidP="00F753A4">
            <w:pPr>
              <w:spacing w:after="0"/>
              <w:rPr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F753A4" w:rsidRPr="00C31579" w14:paraId="4C7CAF45" w14:textId="77777777" w:rsidTr="005C29F4">
        <w:tc>
          <w:tcPr>
            <w:tcW w:w="471" w:type="dxa"/>
          </w:tcPr>
          <w:p w14:paraId="1E53921C" w14:textId="5F6DF9DD" w:rsidR="00F753A4" w:rsidRPr="005C29F4" w:rsidRDefault="00F753A4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3</w:t>
            </w:r>
          </w:p>
        </w:tc>
        <w:tc>
          <w:tcPr>
            <w:tcW w:w="9168" w:type="dxa"/>
          </w:tcPr>
          <w:p w14:paraId="44469B8B" w14:textId="77777777" w:rsidR="00DC6760" w:rsidRDefault="00DC6760" w:rsidP="00DC6760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Start de computer op met je USB-stick en installeer </w:t>
            </w:r>
            <w:r w:rsidR="00A00FC7">
              <w:rPr>
                <w:rFonts w:ascii="Barlow Condensed" w:hAnsi="Barlow Condensed"/>
                <w:sz w:val="28"/>
                <w:szCs w:val="28"/>
              </w:rPr>
              <w:t>Linux Ubuntu</w:t>
            </w:r>
            <w:r w:rsidR="00A70E81" w:rsidRPr="005C29F4">
              <w:rPr>
                <w:rFonts w:ascii="Barlow Condensed" w:hAnsi="Barlow Condensed"/>
                <w:sz w:val="28"/>
                <w:szCs w:val="28"/>
              </w:rPr>
              <w:t>.</w:t>
            </w:r>
            <w:r>
              <w:rPr>
                <w:rFonts w:ascii="Barlow Condensed" w:hAnsi="Barlow Condensed"/>
                <w:sz w:val="28"/>
                <w:szCs w:val="28"/>
              </w:rPr>
              <w:t xml:space="preserve"> </w:t>
            </w:r>
          </w:p>
          <w:p w14:paraId="0718ED8E" w14:textId="11FAEEF7" w:rsidR="00A00FC7" w:rsidRPr="00A00FC7" w:rsidRDefault="00A00FC7" w:rsidP="00A00FC7">
            <w:pPr>
              <w:pStyle w:val="Lijstalinea"/>
              <w:numPr>
                <w:ilvl w:val="0"/>
                <w:numId w:val="25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Gebruik als gebruikersnaam en wachtwoord telkens: “leerling”</w:t>
            </w:r>
          </w:p>
        </w:tc>
        <w:tc>
          <w:tcPr>
            <w:tcW w:w="567" w:type="dxa"/>
          </w:tcPr>
          <w:p w14:paraId="625E0899" w14:textId="22D08C12" w:rsidR="00F753A4" w:rsidRPr="00C31579" w:rsidRDefault="00F753A4" w:rsidP="00F753A4">
            <w:pPr>
              <w:spacing w:after="0"/>
              <w:rPr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F753A4" w:rsidRPr="00C31579" w14:paraId="3C5FB5D1" w14:textId="77777777" w:rsidTr="005C29F4">
        <w:tc>
          <w:tcPr>
            <w:tcW w:w="471" w:type="dxa"/>
            <w:shd w:val="clear" w:color="auto" w:fill="D9D9D9" w:themeFill="background1" w:themeFillShade="D9"/>
          </w:tcPr>
          <w:p w14:paraId="62FC2D4D" w14:textId="33513FF6" w:rsidR="00F753A4" w:rsidRPr="005C29F4" w:rsidRDefault="00F753A4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4</w:t>
            </w:r>
          </w:p>
        </w:tc>
        <w:tc>
          <w:tcPr>
            <w:tcW w:w="9168" w:type="dxa"/>
            <w:shd w:val="clear" w:color="auto" w:fill="D9D9D9" w:themeFill="background1" w:themeFillShade="D9"/>
          </w:tcPr>
          <w:p w14:paraId="7F62CAD2" w14:textId="2992638E" w:rsidR="00F753A4" w:rsidRPr="005C29F4" w:rsidRDefault="00DC6760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Aanvaard alle standaard instellingen bij de installatie.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C0BD10E" w14:textId="0AD82EB5" w:rsidR="00F753A4" w:rsidRPr="00C31579" w:rsidRDefault="00F753A4" w:rsidP="00F753A4">
            <w:pPr>
              <w:spacing w:after="0"/>
              <w:rPr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F753A4" w:rsidRPr="00C31579" w14:paraId="72F24B21" w14:textId="77777777" w:rsidTr="005C29F4">
        <w:tc>
          <w:tcPr>
            <w:tcW w:w="471" w:type="dxa"/>
          </w:tcPr>
          <w:p w14:paraId="665CD42A" w14:textId="2362E8D0" w:rsidR="00F753A4" w:rsidRPr="005C29F4" w:rsidRDefault="00F753A4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5</w:t>
            </w:r>
          </w:p>
        </w:tc>
        <w:tc>
          <w:tcPr>
            <w:tcW w:w="9168" w:type="dxa"/>
          </w:tcPr>
          <w:p w14:paraId="74E37317" w14:textId="77777777" w:rsidR="00F753A4" w:rsidRDefault="005C29F4" w:rsidP="00D656F5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Pas de volgende instellingen aan:</w:t>
            </w:r>
          </w:p>
          <w:p w14:paraId="76DE6788" w14:textId="462C5C29" w:rsidR="00A905CE" w:rsidRDefault="00A905CE" w:rsidP="00A905CE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Zoek naar updates voor het besturingssysteem en installeer ze.</w:t>
            </w:r>
          </w:p>
          <w:p w14:paraId="61D6FDC6" w14:textId="2ED86FFB" w:rsidR="00A905CE" w:rsidRPr="00A905CE" w:rsidRDefault="00A905CE" w:rsidP="00A905CE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Wijzig de naam van de computer naar “Labo-jouwnaam</w:t>
            </w:r>
            <w:r w:rsidRPr="00A905CE">
              <w:rPr>
                <w:rFonts w:ascii="Barlow Condensed" w:hAnsi="Barlow Condensed"/>
                <w:sz w:val="28"/>
                <w:szCs w:val="28"/>
              </w:rPr>
              <w:t>”</w:t>
            </w:r>
            <w:r>
              <w:rPr>
                <w:rFonts w:ascii="Barlow Condensed" w:hAnsi="Barlow Condensed"/>
                <w:sz w:val="28"/>
                <w:szCs w:val="28"/>
              </w:rPr>
              <w:t>.</w:t>
            </w:r>
          </w:p>
          <w:p w14:paraId="5BA0CF5F" w14:textId="719E93F7" w:rsidR="005C29F4" w:rsidRDefault="00DC6760" w:rsidP="005C29F4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Maak een </w:t>
            </w:r>
            <w:r w:rsidR="00A00FC7">
              <w:rPr>
                <w:rFonts w:ascii="Barlow Condensed" w:hAnsi="Barlow Condensed"/>
                <w:sz w:val="28"/>
                <w:szCs w:val="28"/>
              </w:rPr>
              <w:t xml:space="preserve">tweede </w:t>
            </w:r>
            <w:r>
              <w:rPr>
                <w:rFonts w:ascii="Barlow Condensed" w:hAnsi="Barlow Condensed"/>
                <w:sz w:val="28"/>
                <w:szCs w:val="28"/>
              </w:rPr>
              <w:t>lokale gebruiker aan met als naam “leer</w:t>
            </w:r>
            <w:r w:rsidR="00A00FC7">
              <w:rPr>
                <w:rFonts w:ascii="Barlow Condensed" w:hAnsi="Barlow Condensed"/>
                <w:sz w:val="28"/>
                <w:szCs w:val="28"/>
              </w:rPr>
              <w:t>kracht</w:t>
            </w:r>
            <w:r>
              <w:rPr>
                <w:rFonts w:ascii="Barlow Condensed" w:hAnsi="Barlow Condensed"/>
                <w:sz w:val="28"/>
                <w:szCs w:val="28"/>
              </w:rPr>
              <w:t>” en wachtwoord “leer</w:t>
            </w:r>
            <w:r w:rsidR="00A00FC7">
              <w:rPr>
                <w:rFonts w:ascii="Barlow Condensed" w:hAnsi="Barlow Condensed"/>
                <w:sz w:val="28"/>
                <w:szCs w:val="28"/>
              </w:rPr>
              <w:t>kracht</w:t>
            </w:r>
            <w:r>
              <w:rPr>
                <w:rFonts w:ascii="Barlow Condensed" w:hAnsi="Barlow Condensed"/>
                <w:sz w:val="28"/>
                <w:szCs w:val="28"/>
              </w:rPr>
              <w:t>”.</w:t>
            </w:r>
          </w:p>
          <w:p w14:paraId="124430E4" w14:textId="3DA4F0A1" w:rsidR="005C29F4" w:rsidRPr="00A905CE" w:rsidRDefault="00DC6760" w:rsidP="00A905CE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Download en installeer de browser </w:t>
            </w:r>
            <w:r w:rsidR="000130C7">
              <w:rPr>
                <w:rFonts w:ascii="Barlow Condensed" w:hAnsi="Barlow Condensed"/>
                <w:sz w:val="28"/>
                <w:szCs w:val="28"/>
              </w:rPr>
              <w:t>Opera</w:t>
            </w:r>
            <w:r>
              <w:rPr>
                <w:rFonts w:ascii="Barlow Condensed" w:hAnsi="Barlow Condensed"/>
                <w:sz w:val="28"/>
                <w:szCs w:val="28"/>
              </w:rPr>
              <w:t>. Stel die in als standaard browser.</w:t>
            </w:r>
          </w:p>
        </w:tc>
        <w:tc>
          <w:tcPr>
            <w:tcW w:w="567" w:type="dxa"/>
          </w:tcPr>
          <w:p w14:paraId="5D14684D" w14:textId="6E9F14DD" w:rsidR="00F753A4" w:rsidRPr="00C31579" w:rsidRDefault="00F753A4" w:rsidP="00F753A4">
            <w:pPr>
              <w:spacing w:after="0"/>
              <w:rPr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</w:tbl>
    <w:p w14:paraId="4D5FA27A" w14:textId="02CDB435" w:rsidR="00C31579" w:rsidRDefault="00C31579">
      <w:pPr>
        <w:spacing w:after="0" w:line="240" w:lineRule="auto"/>
        <w:rPr>
          <w:b/>
          <w:szCs w:val="20"/>
        </w:rPr>
      </w:pPr>
    </w:p>
    <w:p w14:paraId="71D7C41E" w14:textId="37A0C764" w:rsidR="005732C6" w:rsidRPr="005C29F4" w:rsidRDefault="004355F9" w:rsidP="004355F9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  <w:r w:rsidRPr="005C29F4">
        <w:rPr>
          <w:rFonts w:ascii="Barlow Condensed" w:hAnsi="Barlow Condensed"/>
          <w:b/>
          <w:sz w:val="28"/>
          <w:szCs w:val="28"/>
        </w:rPr>
        <w:t>Zelfevaluatie</w:t>
      </w:r>
    </w:p>
    <w:p w14:paraId="59792909" w14:textId="1ABAC69C" w:rsidR="004355F9" w:rsidRPr="005C29F4" w:rsidRDefault="000130C7" w:rsidP="005732C6">
      <w:pPr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br/>
      </w:r>
      <w:r w:rsidR="004355F9" w:rsidRPr="005C29F4">
        <w:rPr>
          <w:rFonts w:ascii="Barlow Condensed" w:hAnsi="Barlow Condensed"/>
          <w:sz w:val="28"/>
          <w:szCs w:val="28"/>
        </w:rPr>
        <w:t>Geef aan hoe moeilijk of makkelijk je elke stap vond: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701"/>
        <w:gridCol w:w="1984"/>
        <w:gridCol w:w="1701"/>
        <w:gridCol w:w="1695"/>
      </w:tblGrid>
      <w:tr w:rsidR="004355F9" w:rsidRPr="005C29F4" w14:paraId="7350E049" w14:textId="77777777" w:rsidTr="00DE5018">
        <w:tc>
          <w:tcPr>
            <w:tcW w:w="3114" w:type="dxa"/>
            <w:vAlign w:val="center"/>
          </w:tcPr>
          <w:p w14:paraId="0E7FD539" w14:textId="77777777" w:rsidR="004355F9" w:rsidRPr="005C29F4" w:rsidRDefault="004355F9" w:rsidP="004355F9">
            <w:pPr>
              <w:rPr>
                <w:rFonts w:ascii="Barlow Condensed" w:hAnsi="Barlow Condensed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23A759" w14:textId="54C1063F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Erg moeilijk</w:t>
            </w:r>
          </w:p>
        </w:tc>
        <w:tc>
          <w:tcPr>
            <w:tcW w:w="1984" w:type="dxa"/>
          </w:tcPr>
          <w:p w14:paraId="47D7F1A6" w14:textId="3190662B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Moeilijk</w:t>
            </w:r>
          </w:p>
        </w:tc>
        <w:tc>
          <w:tcPr>
            <w:tcW w:w="1701" w:type="dxa"/>
          </w:tcPr>
          <w:p w14:paraId="425E51DC" w14:textId="18DCE99F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Makkelijk</w:t>
            </w:r>
          </w:p>
        </w:tc>
        <w:tc>
          <w:tcPr>
            <w:tcW w:w="1695" w:type="dxa"/>
          </w:tcPr>
          <w:p w14:paraId="3777359F" w14:textId="321EA11D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Erg makkelijk</w:t>
            </w:r>
          </w:p>
        </w:tc>
      </w:tr>
      <w:tr w:rsidR="004355F9" w14:paraId="78D4386C" w14:textId="77777777" w:rsidTr="00DE5018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0B95453" w14:textId="1652D502" w:rsidR="004355F9" w:rsidRPr="005C29F4" w:rsidRDefault="00A905CE" w:rsidP="004355F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Opstartbare USB-stick maken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E494BF" w14:textId="1D51D256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C2B3DC1" w14:textId="5E9D5ADF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ECD64D" w14:textId="55B40623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55E622DC" w14:textId="765C407B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62F65DE9" w14:textId="77777777" w:rsidTr="00DE5018">
        <w:trPr>
          <w:trHeight w:val="624"/>
        </w:trPr>
        <w:tc>
          <w:tcPr>
            <w:tcW w:w="3114" w:type="dxa"/>
            <w:vAlign w:val="center"/>
          </w:tcPr>
          <w:p w14:paraId="008573A9" w14:textId="65AE7214" w:rsidR="00DE5018" w:rsidRPr="005C29F4" w:rsidRDefault="00A905CE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Opstartvolgorde controleren in het BIOS</w:t>
            </w:r>
          </w:p>
        </w:tc>
        <w:tc>
          <w:tcPr>
            <w:tcW w:w="1701" w:type="dxa"/>
            <w:vAlign w:val="center"/>
          </w:tcPr>
          <w:p w14:paraId="1AB2C794" w14:textId="0535A9BA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vAlign w:val="center"/>
          </w:tcPr>
          <w:p w14:paraId="579F408C" w14:textId="76BCE995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vAlign w:val="center"/>
          </w:tcPr>
          <w:p w14:paraId="137C20A7" w14:textId="4859EEFE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vAlign w:val="center"/>
          </w:tcPr>
          <w:p w14:paraId="1BFD641D" w14:textId="3D325579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532ED436" w14:textId="77777777" w:rsidTr="00DE5018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07DA863" w14:textId="19746958" w:rsidR="00DE5018" w:rsidRPr="005C29F4" w:rsidRDefault="00A905CE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Installatie van </w:t>
            </w:r>
            <w:r w:rsidR="000130C7">
              <w:rPr>
                <w:rFonts w:ascii="Barlow Condensed" w:hAnsi="Barlow Condensed"/>
                <w:sz w:val="28"/>
                <w:szCs w:val="28"/>
              </w:rPr>
              <w:t>Linux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B1914B" w14:textId="0B911F24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1FADFC" w14:textId="59646525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C6257D1" w14:textId="7B8917B3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03CFBA68" w14:textId="555F375F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2D37832C" w14:textId="77777777" w:rsidTr="00DE5018">
        <w:trPr>
          <w:trHeight w:val="624"/>
        </w:trPr>
        <w:tc>
          <w:tcPr>
            <w:tcW w:w="3114" w:type="dxa"/>
            <w:vAlign w:val="center"/>
          </w:tcPr>
          <w:p w14:paraId="469010CE" w14:textId="59CD4349" w:rsidR="00DE5018" w:rsidRPr="005C29F4" w:rsidRDefault="00A905CE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proofErr w:type="spellStart"/>
            <w:r>
              <w:rPr>
                <w:rFonts w:ascii="Barlow Condensed" w:hAnsi="Barlow Condensed"/>
                <w:sz w:val="28"/>
                <w:szCs w:val="28"/>
              </w:rPr>
              <w:t>Udates</w:t>
            </w:r>
            <w:proofErr w:type="spellEnd"/>
            <w:r>
              <w:rPr>
                <w:rFonts w:ascii="Barlow Condensed" w:hAnsi="Barlow Condensed"/>
                <w:sz w:val="28"/>
                <w:szCs w:val="28"/>
              </w:rPr>
              <w:t xml:space="preserve"> installeren</w:t>
            </w:r>
          </w:p>
        </w:tc>
        <w:tc>
          <w:tcPr>
            <w:tcW w:w="1701" w:type="dxa"/>
            <w:vAlign w:val="center"/>
          </w:tcPr>
          <w:p w14:paraId="1FE18BF9" w14:textId="3AE3CF95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vAlign w:val="center"/>
          </w:tcPr>
          <w:p w14:paraId="2AC3A0D5" w14:textId="509F51C2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vAlign w:val="center"/>
          </w:tcPr>
          <w:p w14:paraId="2DFDC8E5" w14:textId="0B105606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vAlign w:val="center"/>
          </w:tcPr>
          <w:p w14:paraId="7C10D7E6" w14:textId="0CC0CFCB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5BD2200B" w14:textId="77777777" w:rsidTr="00DE5018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5B00920" w14:textId="216AFA12" w:rsidR="00DE5018" w:rsidRPr="005C29F4" w:rsidRDefault="00A905CE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De naam van de computer wijzigen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5AD7CF" w14:textId="54818A5C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115E91A" w14:textId="08A5C783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9C8088" w14:textId="5AE3A921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3EFBC570" w14:textId="6ADC4E32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45479845" w14:textId="77777777" w:rsidTr="00DE5018">
        <w:trPr>
          <w:trHeight w:val="624"/>
        </w:trPr>
        <w:tc>
          <w:tcPr>
            <w:tcW w:w="3114" w:type="dxa"/>
            <w:vAlign w:val="center"/>
          </w:tcPr>
          <w:p w14:paraId="27243557" w14:textId="5F62DB50" w:rsidR="00DE5018" w:rsidRPr="005C29F4" w:rsidRDefault="00A905CE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Een lokale gebruiker aanmaken</w:t>
            </w:r>
          </w:p>
        </w:tc>
        <w:tc>
          <w:tcPr>
            <w:tcW w:w="1701" w:type="dxa"/>
            <w:vAlign w:val="center"/>
          </w:tcPr>
          <w:p w14:paraId="331F214C" w14:textId="6657ED00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vAlign w:val="center"/>
          </w:tcPr>
          <w:p w14:paraId="4C4D4084" w14:textId="562BF83C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vAlign w:val="center"/>
          </w:tcPr>
          <w:p w14:paraId="4AB0F4F9" w14:textId="6FDEEA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vAlign w:val="center"/>
          </w:tcPr>
          <w:p w14:paraId="01B2D951" w14:textId="55D5BACF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0A271F9F" w14:textId="77777777" w:rsidTr="00DE5018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6A97079" w14:textId="4EA2C9C3" w:rsidR="00DE5018" w:rsidRPr="005C29F4" w:rsidRDefault="000130C7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Opera</w:t>
            </w:r>
            <w:r w:rsidR="00A905CE">
              <w:rPr>
                <w:rFonts w:ascii="Barlow Condensed" w:hAnsi="Barlow Condensed"/>
                <w:sz w:val="28"/>
                <w:szCs w:val="28"/>
              </w:rPr>
              <w:t xml:space="preserve"> installeren en instellen als standaard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4CC7E6" w14:textId="7907CBBE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59D7248" w14:textId="3B2033E1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436290C" w14:textId="5D732251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7CD1729E" w14:textId="24F866A1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1E163934" w14:textId="7E5AC284" w:rsidR="004355F9" w:rsidRDefault="004355F9" w:rsidP="005732C6"/>
    <w:p w14:paraId="7AE53DBB" w14:textId="7AA0E12B" w:rsidR="00DE5018" w:rsidRPr="005C29F4" w:rsidRDefault="00DE5018" w:rsidP="005732C6">
      <w:pPr>
        <w:rPr>
          <w:rFonts w:ascii="Barlow Condensed" w:hAnsi="Barlow Condensed"/>
          <w:sz w:val="28"/>
          <w:szCs w:val="32"/>
        </w:rPr>
      </w:pPr>
      <w:r w:rsidRPr="005C29F4">
        <w:rPr>
          <w:rFonts w:ascii="Barlow Condensed" w:hAnsi="Barlow Condensed"/>
          <w:sz w:val="28"/>
          <w:szCs w:val="32"/>
        </w:rPr>
        <w:lastRenderedPageBreak/>
        <w:t>Omschrijf bondig welke problemen of moeilijkheden je ondervonden hebt en hoe je die uiteindelijk hebt opgelost.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81"/>
        <w:gridCol w:w="6814"/>
      </w:tblGrid>
      <w:tr w:rsidR="00DE5018" w:rsidRPr="005C29F4" w14:paraId="2B0EC9E1" w14:textId="77777777" w:rsidTr="005C29F4">
        <w:tc>
          <w:tcPr>
            <w:tcW w:w="3381" w:type="dxa"/>
          </w:tcPr>
          <w:p w14:paraId="3040C612" w14:textId="4D0D7031" w:rsidR="00DE5018" w:rsidRPr="005C29F4" w:rsidRDefault="00DE5018" w:rsidP="00DE5018">
            <w:pPr>
              <w:spacing w:before="120" w:after="0" w:line="360" w:lineRule="auto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Probleem</w:t>
            </w:r>
          </w:p>
        </w:tc>
        <w:tc>
          <w:tcPr>
            <w:tcW w:w="6814" w:type="dxa"/>
          </w:tcPr>
          <w:p w14:paraId="3FFB6998" w14:textId="56991AB9" w:rsidR="00DE5018" w:rsidRPr="005C29F4" w:rsidRDefault="00DE5018" w:rsidP="00DE5018">
            <w:pPr>
              <w:spacing w:before="120" w:after="0" w:line="360" w:lineRule="auto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Oplossing</w:t>
            </w:r>
          </w:p>
        </w:tc>
      </w:tr>
      <w:tr w:rsidR="00DE5018" w:rsidRPr="005C29F4" w14:paraId="52C3CC3C" w14:textId="77777777" w:rsidTr="005C29F4">
        <w:tc>
          <w:tcPr>
            <w:tcW w:w="3381" w:type="dxa"/>
          </w:tcPr>
          <w:p w14:paraId="71639886" w14:textId="60BD2956" w:rsidR="00DE5018" w:rsidRPr="005C29F4" w:rsidRDefault="00DE5018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</w:t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14DF3A14" w14:textId="4AA4630C" w:rsidR="005C29F4" w:rsidRPr="005C29F4" w:rsidRDefault="00DE5018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</w:t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5C29F4" w:rsidRPr="005C29F4" w14:paraId="401DD797" w14:textId="77777777" w:rsidTr="005C29F4">
        <w:tc>
          <w:tcPr>
            <w:tcW w:w="3381" w:type="dxa"/>
          </w:tcPr>
          <w:p w14:paraId="3C7EF1C3" w14:textId="3C5AA30C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6D0DA91E" w14:textId="0355A431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5C29F4" w:rsidRPr="005C29F4" w14:paraId="420F38A7" w14:textId="77777777" w:rsidTr="005C29F4">
        <w:tc>
          <w:tcPr>
            <w:tcW w:w="3381" w:type="dxa"/>
          </w:tcPr>
          <w:p w14:paraId="703EA4A3" w14:textId="157B0F31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2E3F00D2" w14:textId="57A14E33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14:paraId="599A6C47" w14:textId="1BA408EC" w:rsidR="00623D5A" w:rsidRDefault="00623D5A" w:rsidP="005732C6"/>
    <w:p w14:paraId="0F8C7CFF" w14:textId="77777777" w:rsidR="00DE5018" w:rsidRPr="005C29F4" w:rsidRDefault="00DE5018" w:rsidP="005732C6">
      <w:pPr>
        <w:rPr>
          <w:rFonts w:ascii="Barlow Condensed" w:hAnsi="Barlow Condensed"/>
          <w:sz w:val="28"/>
          <w:szCs w:val="3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559"/>
        <w:gridCol w:w="1406"/>
      </w:tblGrid>
      <w:tr w:rsidR="00DE5018" w:rsidRPr="005C29F4" w14:paraId="11372BCB" w14:textId="77777777" w:rsidTr="00DE5018">
        <w:tc>
          <w:tcPr>
            <w:tcW w:w="4253" w:type="dxa"/>
            <w:vAlign w:val="center"/>
          </w:tcPr>
          <w:p w14:paraId="4DE61980" w14:textId="77777777" w:rsidR="00DE5018" w:rsidRPr="005C29F4" w:rsidRDefault="00DE5018" w:rsidP="00DE5018">
            <w:pPr>
              <w:spacing w:after="0"/>
              <w:rPr>
                <w:rFonts w:ascii="Barlow Condensed" w:hAnsi="Barlow Condensed"/>
                <w:sz w:val="28"/>
                <w:szCs w:val="32"/>
              </w:rPr>
            </w:pPr>
          </w:p>
        </w:tc>
        <w:tc>
          <w:tcPr>
            <w:tcW w:w="1559" w:type="dxa"/>
          </w:tcPr>
          <w:p w14:paraId="0F6D25E2" w14:textId="54F16F8F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vaak</w:t>
            </w:r>
          </w:p>
        </w:tc>
        <w:tc>
          <w:tcPr>
            <w:tcW w:w="1418" w:type="dxa"/>
          </w:tcPr>
          <w:p w14:paraId="69531588" w14:textId="14C90DFC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regelmatig</w:t>
            </w:r>
          </w:p>
        </w:tc>
        <w:tc>
          <w:tcPr>
            <w:tcW w:w="1559" w:type="dxa"/>
          </w:tcPr>
          <w:p w14:paraId="336DF8B8" w14:textId="76D445F9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af en toe</w:t>
            </w:r>
          </w:p>
        </w:tc>
        <w:tc>
          <w:tcPr>
            <w:tcW w:w="1406" w:type="dxa"/>
          </w:tcPr>
          <w:p w14:paraId="1CEB7D6B" w14:textId="1A3CF965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zelden</w:t>
            </w:r>
          </w:p>
        </w:tc>
      </w:tr>
      <w:tr w:rsidR="00DE5018" w14:paraId="54C38B38" w14:textId="77777777" w:rsidTr="00DE5018">
        <w:trPr>
          <w:trHeight w:val="62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C97CDE3" w14:textId="6B7375AE" w:rsidR="00DE5018" w:rsidRPr="005C29F4" w:rsidRDefault="00DE5018" w:rsidP="00DE5018">
            <w:pPr>
              <w:spacing w:after="0"/>
              <w:rPr>
                <w:rFonts w:ascii="Barlow Condensed" w:hAnsi="Barlow Condensed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Hoe vaak heb je hulp ingeroepen (van medeleerling of leerkracht)?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C2275A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6C6FC7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808F517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1AAF5E5B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51785D71" w14:textId="65437775" w:rsidR="00DE5018" w:rsidRDefault="00DE5018" w:rsidP="005732C6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559"/>
        <w:gridCol w:w="1406"/>
      </w:tblGrid>
      <w:tr w:rsidR="00DE5018" w:rsidRPr="005C29F4" w14:paraId="3CF279B2" w14:textId="77777777" w:rsidTr="00DE5018">
        <w:tc>
          <w:tcPr>
            <w:tcW w:w="4253" w:type="dxa"/>
            <w:vAlign w:val="center"/>
          </w:tcPr>
          <w:p w14:paraId="133242B5" w14:textId="77777777" w:rsidR="00DE5018" w:rsidRDefault="00DE5018" w:rsidP="00DE5018">
            <w:pPr>
              <w:spacing w:after="0"/>
            </w:pPr>
          </w:p>
        </w:tc>
        <w:tc>
          <w:tcPr>
            <w:tcW w:w="1559" w:type="dxa"/>
          </w:tcPr>
          <w:p w14:paraId="0A35E6C9" w14:textId="7F2C8E98" w:rsidR="00DE5018" w:rsidRPr="005C29F4" w:rsidRDefault="00D35557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saai</w:t>
            </w:r>
          </w:p>
        </w:tc>
        <w:tc>
          <w:tcPr>
            <w:tcW w:w="1418" w:type="dxa"/>
          </w:tcPr>
          <w:p w14:paraId="50E35601" w14:textId="41D40E12" w:rsidR="00DE5018" w:rsidRPr="005C29F4" w:rsidRDefault="00D35557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gewoon</w:t>
            </w:r>
          </w:p>
        </w:tc>
        <w:tc>
          <w:tcPr>
            <w:tcW w:w="1559" w:type="dxa"/>
          </w:tcPr>
          <w:p w14:paraId="3C674BEA" w14:textId="09FD9DB1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boeiend</w:t>
            </w:r>
          </w:p>
        </w:tc>
        <w:tc>
          <w:tcPr>
            <w:tcW w:w="1406" w:type="dxa"/>
          </w:tcPr>
          <w:p w14:paraId="61D82AE5" w14:textId="338A4000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opwindend</w:t>
            </w:r>
          </w:p>
        </w:tc>
      </w:tr>
      <w:tr w:rsidR="00DE5018" w14:paraId="4C377205" w14:textId="77777777" w:rsidTr="00DE5018">
        <w:trPr>
          <w:trHeight w:val="62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D3367B9" w14:textId="50A6F89B" w:rsidR="00DE5018" w:rsidRPr="005C29F4" w:rsidRDefault="00DE5018" w:rsidP="00DE5018">
            <w:pPr>
              <w:spacing w:after="0"/>
              <w:rPr>
                <w:rFonts w:ascii="Barlow Condensed" w:hAnsi="Barlow Condensed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Hoe ervaarde je deze opdracht?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1EF7AD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7108F06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14BB7AA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40D1D078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684AA895" w14:textId="6B67570D" w:rsidR="00DE5018" w:rsidRDefault="00DE5018" w:rsidP="005732C6"/>
    <w:p w14:paraId="7683750C" w14:textId="5066B6C8" w:rsidR="00D35557" w:rsidRPr="005C29F4" w:rsidRDefault="00D35557" w:rsidP="005732C6">
      <w:pPr>
        <w:rPr>
          <w:rFonts w:ascii="Barlow Condensed" w:hAnsi="Barlow Condensed"/>
          <w:sz w:val="28"/>
          <w:szCs w:val="28"/>
        </w:rPr>
      </w:pPr>
      <w:r w:rsidRPr="005C29F4">
        <w:rPr>
          <w:rFonts w:ascii="Barlow Condensed" w:hAnsi="Barlow Condensed"/>
          <w:sz w:val="28"/>
          <w:szCs w:val="28"/>
        </w:rPr>
        <w:t>Verklaar je keuze op deze laatste vraag. Waarom vond deze opdracht saai/gewoon/boeiend/ opwindend?</w:t>
      </w:r>
    </w:p>
    <w:p w14:paraId="0F7EFAD7" w14:textId="76AD6CA1" w:rsidR="00D35557" w:rsidRPr="005C29F4" w:rsidRDefault="00D35557" w:rsidP="005C29F4">
      <w:pPr>
        <w:spacing w:line="480" w:lineRule="auto"/>
        <w:rPr>
          <w:rFonts w:ascii="Barlow Condensed" w:hAnsi="Barlow Condensed"/>
          <w:sz w:val="18"/>
          <w:szCs w:val="20"/>
        </w:rPr>
      </w:pPr>
      <w:r w:rsidRPr="005C29F4">
        <w:rPr>
          <w:rFonts w:ascii="Barlow Condensed" w:hAnsi="Barlow Condensed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29F4">
        <w:rPr>
          <w:rFonts w:ascii="Barlow Condensed" w:hAnsi="Barlow Condensed"/>
          <w:sz w:val="18"/>
          <w:szCs w:val="20"/>
        </w:rPr>
        <w:t>……………………………………………………………………………………</w:t>
      </w:r>
    </w:p>
    <w:p w14:paraId="5C57143A" w14:textId="1C04AD47" w:rsidR="00201E46" w:rsidRPr="005732C6" w:rsidRDefault="00201E46" w:rsidP="005732C6">
      <w:pPr>
        <w:jc w:val="right"/>
      </w:pPr>
    </w:p>
    <w:sectPr w:rsidR="00201E46" w:rsidRPr="005732C6" w:rsidSect="0071570C">
      <w:headerReference w:type="default" r:id="rId11"/>
      <w:pgSz w:w="11906" w:h="16838" w:code="9"/>
      <w:pgMar w:top="737" w:right="567" w:bottom="567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5A051" w14:textId="77777777" w:rsidR="00D10A71" w:rsidRDefault="00D10A71" w:rsidP="004D2EA0">
      <w:pPr>
        <w:spacing w:after="0" w:line="240" w:lineRule="auto"/>
      </w:pPr>
      <w:r>
        <w:separator/>
      </w:r>
    </w:p>
  </w:endnote>
  <w:endnote w:type="continuationSeparator" w:id="0">
    <w:p w14:paraId="16D961D3" w14:textId="77777777" w:rsidR="00D10A71" w:rsidRDefault="00D10A71" w:rsidP="004D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9D40C" w14:textId="77777777" w:rsidR="00D10A71" w:rsidRDefault="00D10A71" w:rsidP="004D2EA0">
      <w:pPr>
        <w:spacing w:after="0" w:line="240" w:lineRule="auto"/>
      </w:pPr>
      <w:r>
        <w:separator/>
      </w:r>
    </w:p>
  </w:footnote>
  <w:footnote w:type="continuationSeparator" w:id="0">
    <w:p w14:paraId="78237DAF" w14:textId="77777777" w:rsidR="00D10A71" w:rsidRDefault="00D10A71" w:rsidP="004D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7DB6" w14:textId="77777777" w:rsidR="00D35557" w:rsidRDefault="00D35557" w:rsidP="004D2EA0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30D"/>
    <w:multiLevelType w:val="hybridMultilevel"/>
    <w:tmpl w:val="BF968CC6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72F4"/>
    <w:multiLevelType w:val="hybridMultilevel"/>
    <w:tmpl w:val="A7FE6E1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0ED0"/>
    <w:multiLevelType w:val="hybridMultilevel"/>
    <w:tmpl w:val="EBA0E85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135"/>
    <w:multiLevelType w:val="hybridMultilevel"/>
    <w:tmpl w:val="29D0653C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A1148"/>
    <w:multiLevelType w:val="hybridMultilevel"/>
    <w:tmpl w:val="49C8DBB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36C5"/>
    <w:multiLevelType w:val="hybridMultilevel"/>
    <w:tmpl w:val="B2FA985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4112B"/>
    <w:multiLevelType w:val="hybridMultilevel"/>
    <w:tmpl w:val="97901290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16419"/>
    <w:multiLevelType w:val="hybridMultilevel"/>
    <w:tmpl w:val="B46C0622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76EF6"/>
    <w:multiLevelType w:val="hybridMultilevel"/>
    <w:tmpl w:val="1F985ACE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F4BFA"/>
    <w:multiLevelType w:val="hybridMultilevel"/>
    <w:tmpl w:val="D84A2C9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41110"/>
    <w:multiLevelType w:val="hybridMultilevel"/>
    <w:tmpl w:val="B1F470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83967"/>
    <w:multiLevelType w:val="hybridMultilevel"/>
    <w:tmpl w:val="CF16252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06D35"/>
    <w:multiLevelType w:val="hybridMultilevel"/>
    <w:tmpl w:val="8D6607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76DC6"/>
    <w:multiLevelType w:val="hybridMultilevel"/>
    <w:tmpl w:val="35D488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81A7E"/>
    <w:multiLevelType w:val="hybridMultilevel"/>
    <w:tmpl w:val="05A62C6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B5BB1"/>
    <w:multiLevelType w:val="hybridMultilevel"/>
    <w:tmpl w:val="CA302F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8378B"/>
    <w:multiLevelType w:val="hybridMultilevel"/>
    <w:tmpl w:val="42285460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D532A"/>
    <w:multiLevelType w:val="hybridMultilevel"/>
    <w:tmpl w:val="6AEAF8F6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0495D"/>
    <w:multiLevelType w:val="hybridMultilevel"/>
    <w:tmpl w:val="6AF6F002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D4A99"/>
    <w:multiLevelType w:val="hybridMultilevel"/>
    <w:tmpl w:val="BD0891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D7CB9"/>
    <w:multiLevelType w:val="hybridMultilevel"/>
    <w:tmpl w:val="24845B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14BD9"/>
    <w:multiLevelType w:val="hybridMultilevel"/>
    <w:tmpl w:val="EF10F0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934F4"/>
    <w:multiLevelType w:val="hybridMultilevel"/>
    <w:tmpl w:val="5B984C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32D02"/>
    <w:multiLevelType w:val="hybridMultilevel"/>
    <w:tmpl w:val="A69C398C"/>
    <w:lvl w:ilvl="0" w:tplc="EE3C3372">
      <w:start w:val="1"/>
      <w:numFmt w:val="bullet"/>
      <w:lvlText w:val=""/>
      <w:lvlJc w:val="left"/>
      <w:pPr>
        <w:ind w:left="795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35133610">
    <w:abstractNumId w:val="19"/>
  </w:num>
  <w:num w:numId="2" w16cid:durableId="694426194">
    <w:abstractNumId w:val="23"/>
  </w:num>
  <w:num w:numId="3" w16cid:durableId="730738429">
    <w:abstractNumId w:val="2"/>
  </w:num>
  <w:num w:numId="4" w16cid:durableId="1807045924">
    <w:abstractNumId w:val="6"/>
  </w:num>
  <w:num w:numId="5" w16cid:durableId="741683868">
    <w:abstractNumId w:val="9"/>
  </w:num>
  <w:num w:numId="6" w16cid:durableId="186717598">
    <w:abstractNumId w:val="11"/>
  </w:num>
  <w:num w:numId="7" w16cid:durableId="931429657">
    <w:abstractNumId w:val="0"/>
  </w:num>
  <w:num w:numId="8" w16cid:durableId="850336912">
    <w:abstractNumId w:val="7"/>
  </w:num>
  <w:num w:numId="9" w16cid:durableId="627705521">
    <w:abstractNumId w:val="12"/>
  </w:num>
  <w:num w:numId="10" w16cid:durableId="2062435682">
    <w:abstractNumId w:val="5"/>
  </w:num>
  <w:num w:numId="11" w16cid:durableId="980812701">
    <w:abstractNumId w:val="1"/>
  </w:num>
  <w:num w:numId="12" w16cid:durableId="1477332227">
    <w:abstractNumId w:val="4"/>
  </w:num>
  <w:num w:numId="13" w16cid:durableId="1515611834">
    <w:abstractNumId w:val="3"/>
  </w:num>
  <w:num w:numId="14" w16cid:durableId="2000186992">
    <w:abstractNumId w:val="18"/>
  </w:num>
  <w:num w:numId="15" w16cid:durableId="749929480">
    <w:abstractNumId w:val="14"/>
  </w:num>
  <w:num w:numId="16" w16cid:durableId="2039966446">
    <w:abstractNumId w:val="17"/>
  </w:num>
  <w:num w:numId="17" w16cid:durableId="468744200">
    <w:abstractNumId w:val="16"/>
  </w:num>
  <w:num w:numId="18" w16cid:durableId="1259630739">
    <w:abstractNumId w:val="17"/>
  </w:num>
  <w:num w:numId="19" w16cid:durableId="970134267">
    <w:abstractNumId w:val="8"/>
  </w:num>
  <w:num w:numId="20" w16cid:durableId="1851406269">
    <w:abstractNumId w:val="20"/>
  </w:num>
  <w:num w:numId="21" w16cid:durableId="1842623510">
    <w:abstractNumId w:val="10"/>
  </w:num>
  <w:num w:numId="22" w16cid:durableId="40444017">
    <w:abstractNumId w:val="13"/>
  </w:num>
  <w:num w:numId="23" w16cid:durableId="475270133">
    <w:abstractNumId w:val="21"/>
  </w:num>
  <w:num w:numId="24" w16cid:durableId="1340429629">
    <w:abstractNumId w:val="15"/>
  </w:num>
  <w:num w:numId="25" w16cid:durableId="1412462585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67"/>
    <w:rsid w:val="00005291"/>
    <w:rsid w:val="000056E7"/>
    <w:rsid w:val="00010091"/>
    <w:rsid w:val="000130C7"/>
    <w:rsid w:val="0002161B"/>
    <w:rsid w:val="000224B4"/>
    <w:rsid w:val="00023669"/>
    <w:rsid w:val="00025CF7"/>
    <w:rsid w:val="00047E15"/>
    <w:rsid w:val="0005276C"/>
    <w:rsid w:val="0005582F"/>
    <w:rsid w:val="00061381"/>
    <w:rsid w:val="000615D1"/>
    <w:rsid w:val="0006358B"/>
    <w:rsid w:val="00074CEC"/>
    <w:rsid w:val="0007553E"/>
    <w:rsid w:val="0008595E"/>
    <w:rsid w:val="00086CD2"/>
    <w:rsid w:val="000960F2"/>
    <w:rsid w:val="000A6050"/>
    <w:rsid w:val="000B1669"/>
    <w:rsid w:val="000B5AFC"/>
    <w:rsid w:val="000C6D2B"/>
    <w:rsid w:val="000C6E00"/>
    <w:rsid w:val="000C774B"/>
    <w:rsid w:val="000C7816"/>
    <w:rsid w:val="000D0ABC"/>
    <w:rsid w:val="000D35F0"/>
    <w:rsid w:val="000E2CE4"/>
    <w:rsid w:val="000E4431"/>
    <w:rsid w:val="000E63E9"/>
    <w:rsid w:val="001146C1"/>
    <w:rsid w:val="00114838"/>
    <w:rsid w:val="00130AA5"/>
    <w:rsid w:val="00140412"/>
    <w:rsid w:val="00141F88"/>
    <w:rsid w:val="001469D1"/>
    <w:rsid w:val="00147776"/>
    <w:rsid w:val="00155AFD"/>
    <w:rsid w:val="00160A08"/>
    <w:rsid w:val="00170F53"/>
    <w:rsid w:val="001765DA"/>
    <w:rsid w:val="00182335"/>
    <w:rsid w:val="001961F4"/>
    <w:rsid w:val="001A3DA8"/>
    <w:rsid w:val="001B1349"/>
    <w:rsid w:val="001B1A1A"/>
    <w:rsid w:val="001B4DA3"/>
    <w:rsid w:val="001C2FD4"/>
    <w:rsid w:val="001C35E2"/>
    <w:rsid w:val="001D67D2"/>
    <w:rsid w:val="001E2DEF"/>
    <w:rsid w:val="001E4652"/>
    <w:rsid w:val="001F4058"/>
    <w:rsid w:val="0020038B"/>
    <w:rsid w:val="00201E46"/>
    <w:rsid w:val="00202175"/>
    <w:rsid w:val="00206895"/>
    <w:rsid w:val="00211C51"/>
    <w:rsid w:val="00213685"/>
    <w:rsid w:val="00222292"/>
    <w:rsid w:val="00233D5E"/>
    <w:rsid w:val="00252CE7"/>
    <w:rsid w:val="00252E4F"/>
    <w:rsid w:val="00254680"/>
    <w:rsid w:val="00254E88"/>
    <w:rsid w:val="00257830"/>
    <w:rsid w:val="00264811"/>
    <w:rsid w:val="00264FEA"/>
    <w:rsid w:val="002713D9"/>
    <w:rsid w:val="00272A7E"/>
    <w:rsid w:val="002825EB"/>
    <w:rsid w:val="00287242"/>
    <w:rsid w:val="00290D0C"/>
    <w:rsid w:val="002A4E9D"/>
    <w:rsid w:val="002B06E3"/>
    <w:rsid w:val="002B0CD6"/>
    <w:rsid w:val="002B429E"/>
    <w:rsid w:val="002B79FB"/>
    <w:rsid w:val="002C0046"/>
    <w:rsid w:val="002C751E"/>
    <w:rsid w:val="002C77FC"/>
    <w:rsid w:val="002E47FC"/>
    <w:rsid w:val="002F2895"/>
    <w:rsid w:val="00310F7C"/>
    <w:rsid w:val="00315F84"/>
    <w:rsid w:val="00317D6F"/>
    <w:rsid w:val="00324952"/>
    <w:rsid w:val="00334A1C"/>
    <w:rsid w:val="00337DE4"/>
    <w:rsid w:val="00341DFB"/>
    <w:rsid w:val="00343000"/>
    <w:rsid w:val="00343FBD"/>
    <w:rsid w:val="00350AC3"/>
    <w:rsid w:val="00356441"/>
    <w:rsid w:val="00366103"/>
    <w:rsid w:val="003843DE"/>
    <w:rsid w:val="003853FA"/>
    <w:rsid w:val="00385AAF"/>
    <w:rsid w:val="003A4BC6"/>
    <w:rsid w:val="003B07E1"/>
    <w:rsid w:val="003B7988"/>
    <w:rsid w:val="003C3B3D"/>
    <w:rsid w:val="003C4F30"/>
    <w:rsid w:val="003C684A"/>
    <w:rsid w:val="003D3824"/>
    <w:rsid w:val="003D46F3"/>
    <w:rsid w:val="003D5763"/>
    <w:rsid w:val="003D7A83"/>
    <w:rsid w:val="003E41AC"/>
    <w:rsid w:val="0040642F"/>
    <w:rsid w:val="00406DD6"/>
    <w:rsid w:val="004109DB"/>
    <w:rsid w:val="0041594C"/>
    <w:rsid w:val="004257B7"/>
    <w:rsid w:val="00427909"/>
    <w:rsid w:val="00427994"/>
    <w:rsid w:val="004355F9"/>
    <w:rsid w:val="00442078"/>
    <w:rsid w:val="00453D7A"/>
    <w:rsid w:val="004555AD"/>
    <w:rsid w:val="004578D9"/>
    <w:rsid w:val="004612B5"/>
    <w:rsid w:val="004649FA"/>
    <w:rsid w:val="0046639F"/>
    <w:rsid w:val="00476568"/>
    <w:rsid w:val="00484301"/>
    <w:rsid w:val="00485CEE"/>
    <w:rsid w:val="004A5828"/>
    <w:rsid w:val="004A61BE"/>
    <w:rsid w:val="004B2730"/>
    <w:rsid w:val="004C1C4A"/>
    <w:rsid w:val="004D2EA0"/>
    <w:rsid w:val="004D7B1D"/>
    <w:rsid w:val="004F71C5"/>
    <w:rsid w:val="00501DB3"/>
    <w:rsid w:val="00515932"/>
    <w:rsid w:val="00517B06"/>
    <w:rsid w:val="00524BB4"/>
    <w:rsid w:val="005325D8"/>
    <w:rsid w:val="00533B98"/>
    <w:rsid w:val="005377EC"/>
    <w:rsid w:val="005420D3"/>
    <w:rsid w:val="0054481D"/>
    <w:rsid w:val="00563483"/>
    <w:rsid w:val="00565C2C"/>
    <w:rsid w:val="00566E5F"/>
    <w:rsid w:val="005732C6"/>
    <w:rsid w:val="005737D1"/>
    <w:rsid w:val="0058042E"/>
    <w:rsid w:val="00580BEB"/>
    <w:rsid w:val="00584C38"/>
    <w:rsid w:val="00585FAB"/>
    <w:rsid w:val="00592C45"/>
    <w:rsid w:val="005A36F7"/>
    <w:rsid w:val="005B3070"/>
    <w:rsid w:val="005B3C20"/>
    <w:rsid w:val="005C29F4"/>
    <w:rsid w:val="005D04FE"/>
    <w:rsid w:val="005D3614"/>
    <w:rsid w:val="005D6599"/>
    <w:rsid w:val="00605BA1"/>
    <w:rsid w:val="00607506"/>
    <w:rsid w:val="00616E73"/>
    <w:rsid w:val="00623D5A"/>
    <w:rsid w:val="00626BE6"/>
    <w:rsid w:val="00657C9F"/>
    <w:rsid w:val="00667D0E"/>
    <w:rsid w:val="006A3383"/>
    <w:rsid w:val="006A74A0"/>
    <w:rsid w:val="006B0E6E"/>
    <w:rsid w:val="006B1F4A"/>
    <w:rsid w:val="006B32F9"/>
    <w:rsid w:val="006B5FFA"/>
    <w:rsid w:val="006B605D"/>
    <w:rsid w:val="006C4044"/>
    <w:rsid w:val="006C72A9"/>
    <w:rsid w:val="006E3CF8"/>
    <w:rsid w:val="006F4208"/>
    <w:rsid w:val="006F4CA0"/>
    <w:rsid w:val="007007FE"/>
    <w:rsid w:val="00713B6B"/>
    <w:rsid w:val="0071570C"/>
    <w:rsid w:val="00720FCF"/>
    <w:rsid w:val="00721078"/>
    <w:rsid w:val="0073003F"/>
    <w:rsid w:val="00730D8D"/>
    <w:rsid w:val="007326FB"/>
    <w:rsid w:val="00737384"/>
    <w:rsid w:val="00743827"/>
    <w:rsid w:val="00751AAA"/>
    <w:rsid w:val="007752FF"/>
    <w:rsid w:val="007808E0"/>
    <w:rsid w:val="00781F7B"/>
    <w:rsid w:val="00792AD6"/>
    <w:rsid w:val="007947CC"/>
    <w:rsid w:val="007A335F"/>
    <w:rsid w:val="007B06E8"/>
    <w:rsid w:val="007B46E5"/>
    <w:rsid w:val="007B5FDB"/>
    <w:rsid w:val="007B7641"/>
    <w:rsid w:val="007D3CF5"/>
    <w:rsid w:val="00803B2B"/>
    <w:rsid w:val="00812A18"/>
    <w:rsid w:val="008140FD"/>
    <w:rsid w:val="00817CF3"/>
    <w:rsid w:val="00824FA6"/>
    <w:rsid w:val="008356CF"/>
    <w:rsid w:val="0083612C"/>
    <w:rsid w:val="0084058F"/>
    <w:rsid w:val="00840EAD"/>
    <w:rsid w:val="00841982"/>
    <w:rsid w:val="00864E92"/>
    <w:rsid w:val="00870658"/>
    <w:rsid w:val="00870712"/>
    <w:rsid w:val="00871385"/>
    <w:rsid w:val="00877792"/>
    <w:rsid w:val="008936C1"/>
    <w:rsid w:val="00895E69"/>
    <w:rsid w:val="008A1701"/>
    <w:rsid w:val="008A2538"/>
    <w:rsid w:val="008D5096"/>
    <w:rsid w:val="008E593A"/>
    <w:rsid w:val="008E79C6"/>
    <w:rsid w:val="008F2C4C"/>
    <w:rsid w:val="008F366E"/>
    <w:rsid w:val="008F43B5"/>
    <w:rsid w:val="008F5C44"/>
    <w:rsid w:val="008F72F7"/>
    <w:rsid w:val="009128AF"/>
    <w:rsid w:val="00915C7C"/>
    <w:rsid w:val="00917A06"/>
    <w:rsid w:val="00921181"/>
    <w:rsid w:val="009269E2"/>
    <w:rsid w:val="00926F08"/>
    <w:rsid w:val="00933994"/>
    <w:rsid w:val="00941F38"/>
    <w:rsid w:val="00942ADA"/>
    <w:rsid w:val="00947882"/>
    <w:rsid w:val="00950E06"/>
    <w:rsid w:val="0096144C"/>
    <w:rsid w:val="009630E5"/>
    <w:rsid w:val="00973D21"/>
    <w:rsid w:val="00975104"/>
    <w:rsid w:val="00984219"/>
    <w:rsid w:val="009905C7"/>
    <w:rsid w:val="00993085"/>
    <w:rsid w:val="00994DFD"/>
    <w:rsid w:val="009A008D"/>
    <w:rsid w:val="009A12FC"/>
    <w:rsid w:val="009A2490"/>
    <w:rsid w:val="009A4B47"/>
    <w:rsid w:val="009A617B"/>
    <w:rsid w:val="009B13A7"/>
    <w:rsid w:val="009B682A"/>
    <w:rsid w:val="009B7C4D"/>
    <w:rsid w:val="009C346A"/>
    <w:rsid w:val="009D28F5"/>
    <w:rsid w:val="009E026E"/>
    <w:rsid w:val="009E0A06"/>
    <w:rsid w:val="009E2EBA"/>
    <w:rsid w:val="009E421E"/>
    <w:rsid w:val="009F18C8"/>
    <w:rsid w:val="009F38CE"/>
    <w:rsid w:val="009F43D3"/>
    <w:rsid w:val="00A0001F"/>
    <w:rsid w:val="00A00FC7"/>
    <w:rsid w:val="00A07562"/>
    <w:rsid w:val="00A119F6"/>
    <w:rsid w:val="00A15F7E"/>
    <w:rsid w:val="00A23910"/>
    <w:rsid w:val="00A41783"/>
    <w:rsid w:val="00A41E7B"/>
    <w:rsid w:val="00A450CA"/>
    <w:rsid w:val="00A469F3"/>
    <w:rsid w:val="00A54045"/>
    <w:rsid w:val="00A578BA"/>
    <w:rsid w:val="00A62428"/>
    <w:rsid w:val="00A70E81"/>
    <w:rsid w:val="00A7103E"/>
    <w:rsid w:val="00A75104"/>
    <w:rsid w:val="00A905CE"/>
    <w:rsid w:val="00A95D83"/>
    <w:rsid w:val="00AA068F"/>
    <w:rsid w:val="00AA21F5"/>
    <w:rsid w:val="00AA2F9B"/>
    <w:rsid w:val="00AA560E"/>
    <w:rsid w:val="00AA75CD"/>
    <w:rsid w:val="00AC1603"/>
    <w:rsid w:val="00AD1497"/>
    <w:rsid w:val="00AF19EF"/>
    <w:rsid w:val="00AF26FB"/>
    <w:rsid w:val="00AF3B1B"/>
    <w:rsid w:val="00AF5B39"/>
    <w:rsid w:val="00B015EB"/>
    <w:rsid w:val="00B05092"/>
    <w:rsid w:val="00B15CFD"/>
    <w:rsid w:val="00B244F0"/>
    <w:rsid w:val="00B31D15"/>
    <w:rsid w:val="00B33ED5"/>
    <w:rsid w:val="00B50AEF"/>
    <w:rsid w:val="00B514BD"/>
    <w:rsid w:val="00B80957"/>
    <w:rsid w:val="00B814B2"/>
    <w:rsid w:val="00B82146"/>
    <w:rsid w:val="00B84522"/>
    <w:rsid w:val="00B938CB"/>
    <w:rsid w:val="00BA2CB1"/>
    <w:rsid w:val="00BB2802"/>
    <w:rsid w:val="00BB7262"/>
    <w:rsid w:val="00BC21A4"/>
    <w:rsid w:val="00BE5196"/>
    <w:rsid w:val="00BF2867"/>
    <w:rsid w:val="00BF3E90"/>
    <w:rsid w:val="00C00E6B"/>
    <w:rsid w:val="00C050E2"/>
    <w:rsid w:val="00C2498A"/>
    <w:rsid w:val="00C31579"/>
    <w:rsid w:val="00C31EF3"/>
    <w:rsid w:val="00C36368"/>
    <w:rsid w:val="00C45273"/>
    <w:rsid w:val="00C502E4"/>
    <w:rsid w:val="00C560E3"/>
    <w:rsid w:val="00C61805"/>
    <w:rsid w:val="00C667C4"/>
    <w:rsid w:val="00C72A1D"/>
    <w:rsid w:val="00C7592E"/>
    <w:rsid w:val="00C861A2"/>
    <w:rsid w:val="00C875B0"/>
    <w:rsid w:val="00C9012E"/>
    <w:rsid w:val="00C93791"/>
    <w:rsid w:val="00C94125"/>
    <w:rsid w:val="00C952F6"/>
    <w:rsid w:val="00C9646C"/>
    <w:rsid w:val="00CA28DF"/>
    <w:rsid w:val="00CA48A8"/>
    <w:rsid w:val="00CB698F"/>
    <w:rsid w:val="00CD0894"/>
    <w:rsid w:val="00CD2B2C"/>
    <w:rsid w:val="00CF1D0B"/>
    <w:rsid w:val="00D017D5"/>
    <w:rsid w:val="00D03D3E"/>
    <w:rsid w:val="00D07C2F"/>
    <w:rsid w:val="00D10A71"/>
    <w:rsid w:val="00D1110D"/>
    <w:rsid w:val="00D158EA"/>
    <w:rsid w:val="00D17E70"/>
    <w:rsid w:val="00D2387C"/>
    <w:rsid w:val="00D2655A"/>
    <w:rsid w:val="00D31240"/>
    <w:rsid w:val="00D33B20"/>
    <w:rsid w:val="00D33F11"/>
    <w:rsid w:val="00D35557"/>
    <w:rsid w:val="00D36837"/>
    <w:rsid w:val="00D47576"/>
    <w:rsid w:val="00D656F5"/>
    <w:rsid w:val="00D74ADF"/>
    <w:rsid w:val="00D74CC9"/>
    <w:rsid w:val="00D76925"/>
    <w:rsid w:val="00D82F37"/>
    <w:rsid w:val="00D91427"/>
    <w:rsid w:val="00D95FF7"/>
    <w:rsid w:val="00DA7567"/>
    <w:rsid w:val="00DB085C"/>
    <w:rsid w:val="00DB2408"/>
    <w:rsid w:val="00DB295E"/>
    <w:rsid w:val="00DC2466"/>
    <w:rsid w:val="00DC6760"/>
    <w:rsid w:val="00DE2A6C"/>
    <w:rsid w:val="00DE5018"/>
    <w:rsid w:val="00DE651D"/>
    <w:rsid w:val="00DF39D0"/>
    <w:rsid w:val="00E12E8C"/>
    <w:rsid w:val="00E154A6"/>
    <w:rsid w:val="00E209DB"/>
    <w:rsid w:val="00E245F5"/>
    <w:rsid w:val="00E32328"/>
    <w:rsid w:val="00E369A9"/>
    <w:rsid w:val="00E53FBC"/>
    <w:rsid w:val="00E722B5"/>
    <w:rsid w:val="00E7480C"/>
    <w:rsid w:val="00E74DBE"/>
    <w:rsid w:val="00E80D99"/>
    <w:rsid w:val="00E829D6"/>
    <w:rsid w:val="00E8533B"/>
    <w:rsid w:val="00E86047"/>
    <w:rsid w:val="00EB096A"/>
    <w:rsid w:val="00EB1028"/>
    <w:rsid w:val="00EC397B"/>
    <w:rsid w:val="00ED0D6D"/>
    <w:rsid w:val="00ED37C7"/>
    <w:rsid w:val="00ED3BD7"/>
    <w:rsid w:val="00ED4071"/>
    <w:rsid w:val="00EE3637"/>
    <w:rsid w:val="00EE4F88"/>
    <w:rsid w:val="00EF2000"/>
    <w:rsid w:val="00EF7B33"/>
    <w:rsid w:val="00F016F1"/>
    <w:rsid w:val="00F01F2D"/>
    <w:rsid w:val="00F21026"/>
    <w:rsid w:val="00F2193B"/>
    <w:rsid w:val="00F22FE4"/>
    <w:rsid w:val="00F263CD"/>
    <w:rsid w:val="00F42D4F"/>
    <w:rsid w:val="00F434A4"/>
    <w:rsid w:val="00F4523B"/>
    <w:rsid w:val="00F5226C"/>
    <w:rsid w:val="00F57A67"/>
    <w:rsid w:val="00F600A1"/>
    <w:rsid w:val="00F65E23"/>
    <w:rsid w:val="00F705FB"/>
    <w:rsid w:val="00F753A4"/>
    <w:rsid w:val="00F84F29"/>
    <w:rsid w:val="00F8761C"/>
    <w:rsid w:val="00F9037D"/>
    <w:rsid w:val="00F911FB"/>
    <w:rsid w:val="00FA2BAA"/>
    <w:rsid w:val="00FB28E3"/>
    <w:rsid w:val="00FB7DA3"/>
    <w:rsid w:val="00FD0B1E"/>
    <w:rsid w:val="00FD5644"/>
    <w:rsid w:val="00FF3D11"/>
    <w:rsid w:val="00FF3E09"/>
    <w:rsid w:val="00FF7963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45E5C8"/>
  <w15:docId w15:val="{FE000EC4-86FD-417B-8B8A-CF4FC6F9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07506"/>
    <w:pPr>
      <w:spacing w:after="200" w:line="276" w:lineRule="auto"/>
    </w:pPr>
    <w:rPr>
      <w:rFonts w:eastAsia="Times New Roman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1570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semiHidden/>
    <w:rsid w:val="0071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locked/>
    <w:rsid w:val="0071570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607506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4D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locked/>
    <w:rsid w:val="004D2EA0"/>
    <w:rPr>
      <w:rFonts w:cs="Times New Roman"/>
      <w:sz w:val="20"/>
    </w:rPr>
  </w:style>
  <w:style w:type="paragraph" w:styleId="Voettekst">
    <w:name w:val="footer"/>
    <w:basedOn w:val="Standaard"/>
    <w:link w:val="VoettekstChar"/>
    <w:semiHidden/>
    <w:rsid w:val="004D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semiHidden/>
    <w:locked/>
    <w:rsid w:val="004D2EA0"/>
    <w:rPr>
      <w:rFonts w:cs="Times New Roman"/>
      <w:sz w:val="20"/>
    </w:rPr>
  </w:style>
  <w:style w:type="paragraph" w:customStyle="1" w:styleId="Lijstalinea1">
    <w:name w:val="Lijstalinea1"/>
    <w:basedOn w:val="Standaard"/>
    <w:rsid w:val="00871385"/>
    <w:pPr>
      <w:ind w:left="720"/>
    </w:pPr>
  </w:style>
  <w:style w:type="paragraph" w:customStyle="1" w:styleId="Geenafstand1">
    <w:name w:val="Geen afstand1"/>
    <w:rsid w:val="000E63E9"/>
    <w:rPr>
      <w:rFonts w:eastAsia="Times New Roman"/>
      <w:szCs w:val="22"/>
      <w:lang w:eastAsia="en-US"/>
    </w:rPr>
  </w:style>
  <w:style w:type="character" w:styleId="GevolgdeHyperlink">
    <w:name w:val="FollowedHyperlink"/>
    <w:basedOn w:val="Standaardalinea-lettertype"/>
    <w:rsid w:val="009B7C4D"/>
    <w:rPr>
      <w:color w:val="800080"/>
      <w:u w:val="single"/>
    </w:rPr>
  </w:style>
  <w:style w:type="paragraph" w:styleId="Lijstalinea">
    <w:name w:val="List Paragraph"/>
    <w:basedOn w:val="Standaard"/>
    <w:qFormat/>
    <w:rsid w:val="008E79C6"/>
    <w:pPr>
      <w:ind w:left="720"/>
      <w:contextualSpacing/>
    </w:pPr>
    <w:rPr>
      <w:rFonts w:eastAsia="Verdan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2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buntu.com/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fus.ie/n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School\Administratie\sjabloon%20examen%20201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5513-0B57-4889-B6DF-54340C20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examen 2011.dotx</Template>
  <TotalTime>0</TotalTime>
  <Pages>3</Pages>
  <Words>391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Schooljaar: 2008-2009</vt:lpstr>
    </vt:vector>
  </TitlesOfParts>
  <Company>KA Malle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Schooljaar: 2008-2009</dc:title>
  <dc:creator>Marc</dc:creator>
  <cp:lastModifiedBy>Marc Goris</cp:lastModifiedBy>
  <cp:revision>3</cp:revision>
  <cp:lastPrinted>2018-10-08T09:59:00Z</cp:lastPrinted>
  <dcterms:created xsi:type="dcterms:W3CDTF">2025-08-13T12:18:00Z</dcterms:created>
  <dcterms:modified xsi:type="dcterms:W3CDTF">2025-08-13T12:19:00Z</dcterms:modified>
</cp:coreProperties>
</file>