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7442"/>
      </w:tblGrid>
      <w:tr w:rsidR="001E4652" w:rsidRPr="00A70E81" w14:paraId="6D6A5305" w14:textId="77777777" w:rsidTr="00CA28DF"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E824E" w14:textId="7215B0DE" w:rsidR="001E4652" w:rsidRPr="00A70E81" w:rsidRDefault="00DE2A6C" w:rsidP="006B605D">
            <w:pPr>
              <w:spacing w:before="120" w:after="120" w:line="240" w:lineRule="auto"/>
              <w:jc w:val="center"/>
              <w:rPr>
                <w:rFonts w:ascii="Barlow Condensed" w:hAnsi="Barlow Condensed"/>
              </w:rPr>
            </w:pPr>
            <w:r>
              <w:rPr>
                <w:rFonts w:ascii="Barlow Condensed" w:hAnsi="Barlow Condensed"/>
                <w:noProof/>
              </w:rPr>
              <w:drawing>
                <wp:anchor distT="0" distB="0" distL="114300" distR="114300" simplePos="0" relativeHeight="251658240" behindDoc="0" locked="0" layoutInCell="1" allowOverlap="1" wp14:anchorId="452F2989" wp14:editId="7C3D093C">
                  <wp:simplePos x="0" y="0"/>
                  <wp:positionH relativeFrom="column">
                    <wp:posOffset>-57658</wp:posOffset>
                  </wp:positionH>
                  <wp:positionV relativeFrom="paragraph">
                    <wp:posOffset>11735</wp:posOffset>
                  </wp:positionV>
                  <wp:extent cx="1504061" cy="2256093"/>
                  <wp:effectExtent l="19050" t="19050" r="20320" b="11430"/>
                  <wp:wrapNone/>
                  <wp:docPr id="228431247" name="Afbeelding 2" descr="Afbeelding met schermopname, elektronica, stroomkring, Elektronische engineer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31247" name="Afbeelding 2" descr="Afbeelding met schermopname, elektronica, stroomkring, Elektronische engineering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61" cy="22560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533" w14:textId="6C2FB751" w:rsidR="00CA28DF" w:rsidRPr="00A70E81" w:rsidRDefault="00CA28DF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br/>
            </w:r>
            <w:r w:rsidR="001E4652" w:rsidRPr="00A70E81">
              <w:rPr>
                <w:rFonts w:ascii="Barlow Condensed" w:hAnsi="Barlow Condensed"/>
                <w:b/>
                <w:sz w:val="24"/>
                <w:szCs w:val="24"/>
              </w:rPr>
              <w:t>Schooljaar:</w:t>
            </w:r>
            <w:r w:rsidR="00BF3E90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</w:p>
          <w:p w14:paraId="5A9160A4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16354E3F" w14:textId="704152F7" w:rsidR="001E4652" w:rsidRPr="00A70E81" w:rsidRDefault="003A4BC6" w:rsidP="00CA28DF">
            <w:pPr>
              <w:tabs>
                <w:tab w:val="left" w:pos="2191"/>
                <w:tab w:val="left" w:pos="3578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 xml:space="preserve">Datum: </w:t>
            </w:r>
            <w:r w:rsidR="00CA28DF" w:rsidRPr="00A70E81">
              <w:rPr>
                <w:rFonts w:ascii="Barlow Condensed" w:hAnsi="Barlow Condensed"/>
                <w:b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1E4652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</w:p>
          <w:p w14:paraId="16077220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36B1E1AF" w14:textId="6FEC86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12BC8EB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67C7D11C" w14:textId="3E7000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Vakleerkracht: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7AE1508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7273FBAB" w14:textId="76CEB782" w:rsidR="00D158EA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Naam:</w:t>
            </w:r>
            <w:r w:rsidR="00D158EA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019A8387" w14:textId="77777777" w:rsidR="00D158EA" w:rsidRPr="00A70E81" w:rsidRDefault="00D158EA" w:rsidP="00CA28DF">
            <w:pPr>
              <w:tabs>
                <w:tab w:val="left" w:pos="2191"/>
                <w:tab w:val="left" w:pos="2869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</w:p>
          <w:p w14:paraId="4A139C91" w14:textId="33E5AA8B" w:rsidR="001E4652" w:rsidRPr="00A70E81" w:rsidRDefault="001E4652" w:rsidP="00CA28DF">
            <w:pPr>
              <w:tabs>
                <w:tab w:val="left" w:pos="2191"/>
                <w:tab w:val="left" w:pos="2869"/>
              </w:tabs>
              <w:spacing w:after="12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Klas: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5377EC" w:rsidRPr="00A70E81">
              <w:rPr>
                <w:rFonts w:ascii="Barlow Condensed" w:hAnsi="Barlow Condensed"/>
                <w:sz w:val="24"/>
                <w:szCs w:val="24"/>
              </w:rPr>
              <w:t xml:space="preserve"> 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1062955F" w14:textId="77777777" w:rsidR="00BF3E90" w:rsidRPr="00A70E81" w:rsidRDefault="00BF3E90" w:rsidP="00BF3E90">
      <w:pPr>
        <w:spacing w:after="0" w:line="240" w:lineRule="auto"/>
        <w:rPr>
          <w:rFonts w:ascii="Barlow Condensed" w:hAnsi="Barlow Condensed"/>
        </w:rPr>
      </w:pPr>
    </w:p>
    <w:p w14:paraId="3109237F" w14:textId="77777777" w:rsidR="00453D7A" w:rsidRPr="00A70E81" w:rsidRDefault="00453D7A" w:rsidP="00BF3E90">
      <w:pPr>
        <w:spacing w:after="0" w:line="240" w:lineRule="auto"/>
        <w:rPr>
          <w:rFonts w:ascii="Barlow Condensed" w:hAnsi="Barlow Condensed"/>
        </w:rPr>
      </w:pPr>
    </w:p>
    <w:p w14:paraId="7BD46589" w14:textId="2977ABFF" w:rsidR="00F263CD" w:rsidRPr="00A70E81" w:rsidRDefault="002E47FC" w:rsidP="00A70E81">
      <w:pPr>
        <w:spacing w:after="0" w:line="240" w:lineRule="auto"/>
        <w:rPr>
          <w:rFonts w:ascii="Barlow Condensed" w:hAnsi="Barlow Condensed" w:cs="Arial"/>
          <w:b/>
          <w:sz w:val="44"/>
        </w:rPr>
      </w:pPr>
      <w:r>
        <w:rPr>
          <w:rFonts w:ascii="Barlow Condensed" w:hAnsi="Barlow Condensed" w:cs="Arial"/>
          <w:b/>
          <w:sz w:val="44"/>
        </w:rPr>
        <w:t>Installatie</w:t>
      </w:r>
      <w:r w:rsidR="00DC6760">
        <w:rPr>
          <w:rFonts w:ascii="Barlow Condensed" w:hAnsi="Barlow Condensed" w:cs="Arial"/>
          <w:b/>
          <w:sz w:val="44"/>
        </w:rPr>
        <w:t xml:space="preserve"> en configuratie</w:t>
      </w:r>
      <w:r>
        <w:rPr>
          <w:rFonts w:ascii="Barlow Condensed" w:hAnsi="Barlow Condensed" w:cs="Arial"/>
          <w:b/>
          <w:sz w:val="44"/>
        </w:rPr>
        <w:t xml:space="preserve"> van een </w:t>
      </w:r>
      <w:r w:rsidR="00B579A2">
        <w:rPr>
          <w:rFonts w:ascii="Barlow Condensed" w:hAnsi="Barlow Condensed" w:cs="Arial"/>
          <w:b/>
          <w:sz w:val="44"/>
        </w:rPr>
        <w:t>virtueel besturings</w:t>
      </w:r>
      <w:r>
        <w:rPr>
          <w:rFonts w:ascii="Barlow Condensed" w:hAnsi="Barlow Condensed" w:cs="Arial"/>
          <w:b/>
          <w:sz w:val="44"/>
        </w:rPr>
        <w:t>systeem</w:t>
      </w:r>
    </w:p>
    <w:p w14:paraId="41D2DF5E" w14:textId="17D25D91" w:rsidR="00D158EA" w:rsidRPr="00A70E81" w:rsidRDefault="00D158EA">
      <w:pPr>
        <w:spacing w:after="0" w:line="240" w:lineRule="auto"/>
        <w:rPr>
          <w:rFonts w:ascii="Barlow Condensed" w:hAnsi="Barlow Condensed"/>
          <w:b/>
        </w:rPr>
      </w:pPr>
    </w:p>
    <w:p w14:paraId="009ECBC2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6B81DD8C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Opdracht</w:t>
      </w:r>
    </w:p>
    <w:p w14:paraId="43686BCB" w14:textId="77777777" w:rsidR="00D158EA" w:rsidRPr="00A70E81" w:rsidRDefault="00D158EA">
      <w:pPr>
        <w:spacing w:after="0" w:line="240" w:lineRule="auto"/>
        <w:rPr>
          <w:rFonts w:ascii="Barlow Condensed" w:hAnsi="Barlow Condensed"/>
          <w:sz w:val="22"/>
          <w:szCs w:val="28"/>
        </w:rPr>
      </w:pPr>
    </w:p>
    <w:p w14:paraId="2A849C74" w14:textId="7702E5A8" w:rsidR="00E369A9" w:rsidRPr="00A70E81" w:rsidRDefault="00A70E81" w:rsidP="00E369A9">
      <w:pPr>
        <w:spacing w:after="120"/>
        <w:rPr>
          <w:rFonts w:ascii="Barlow Condensed" w:hAnsi="Barlow Condensed"/>
          <w:sz w:val="28"/>
          <w:szCs w:val="36"/>
        </w:rPr>
      </w:pPr>
      <w:r w:rsidRPr="00A70E81">
        <w:rPr>
          <w:rFonts w:ascii="Barlow Condensed" w:hAnsi="Barlow Condensed"/>
          <w:sz w:val="28"/>
          <w:szCs w:val="36"/>
        </w:rPr>
        <w:t xml:space="preserve">Je </w:t>
      </w:r>
      <w:r w:rsidR="002E47FC">
        <w:rPr>
          <w:rFonts w:ascii="Barlow Condensed" w:hAnsi="Barlow Condensed"/>
          <w:sz w:val="28"/>
          <w:szCs w:val="36"/>
        </w:rPr>
        <w:t xml:space="preserve">installeert een </w:t>
      </w:r>
      <w:r w:rsidR="007808E0">
        <w:rPr>
          <w:rFonts w:ascii="Barlow Condensed" w:hAnsi="Barlow Condensed"/>
          <w:sz w:val="28"/>
          <w:szCs w:val="36"/>
        </w:rPr>
        <w:t>Linux</w:t>
      </w:r>
      <w:r w:rsidR="002E47FC">
        <w:rPr>
          <w:rFonts w:ascii="Barlow Condensed" w:hAnsi="Barlow Condensed"/>
          <w:sz w:val="28"/>
          <w:szCs w:val="36"/>
        </w:rPr>
        <w:t xml:space="preserve"> besturingssysteem </w:t>
      </w:r>
      <w:r w:rsidR="00B579A2">
        <w:rPr>
          <w:rFonts w:ascii="Barlow Condensed" w:hAnsi="Barlow Condensed"/>
          <w:sz w:val="28"/>
          <w:szCs w:val="36"/>
        </w:rPr>
        <w:t>binnen in een Windows</w:t>
      </w:r>
      <w:r w:rsidR="00151673">
        <w:rPr>
          <w:rFonts w:ascii="Barlow Condensed" w:hAnsi="Barlow Condensed"/>
          <w:sz w:val="28"/>
          <w:szCs w:val="36"/>
        </w:rPr>
        <w:t xml:space="preserve"> computer</w:t>
      </w:r>
      <w:r w:rsidR="002E47FC">
        <w:rPr>
          <w:rFonts w:ascii="Barlow Condensed" w:hAnsi="Barlow Condensed"/>
          <w:sz w:val="28"/>
          <w:szCs w:val="36"/>
        </w:rPr>
        <w:t>.</w:t>
      </w:r>
    </w:p>
    <w:p w14:paraId="4C41B32E" w14:textId="77777777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</w:p>
    <w:p w14:paraId="2A58C4FC" w14:textId="77777777" w:rsidR="00781F7B" w:rsidRPr="00A70E81" w:rsidRDefault="00781F7B" w:rsidP="00781F7B">
      <w:pPr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Leerplandoelstellingen</w:t>
      </w:r>
      <w:r>
        <w:rPr>
          <w:rFonts w:ascii="Barlow Condensed" w:hAnsi="Barlow Condensed"/>
          <w:b/>
          <w:sz w:val="28"/>
          <w:szCs w:val="28"/>
        </w:rPr>
        <w:t xml:space="preserve"> – leerplan 2024/3DA/APP</w:t>
      </w:r>
    </w:p>
    <w:p w14:paraId="660ADAA6" w14:textId="77777777" w:rsidR="008D2F95" w:rsidRDefault="008D2F95" w:rsidP="008D2F95">
      <w:pPr>
        <w:tabs>
          <w:tab w:val="left" w:pos="1701"/>
          <w:tab w:val="left" w:pos="2268"/>
        </w:tabs>
        <w:spacing w:after="120"/>
        <w:ind w:left="1701" w:hanging="1701"/>
        <w:rPr>
          <w:rFonts w:ascii="Barlow Condensed" w:hAnsi="Barlow Condensed"/>
          <w:sz w:val="28"/>
          <w:szCs w:val="24"/>
        </w:rPr>
      </w:pPr>
      <w:r w:rsidRPr="00AF3B1B">
        <w:rPr>
          <w:rFonts w:ascii="Barlow Condensed" w:hAnsi="Barlow Condensed"/>
          <w:sz w:val="28"/>
          <w:szCs w:val="24"/>
        </w:rPr>
        <w:t>LPD 3</w:t>
      </w:r>
      <w:r w:rsidRPr="00AF3B1B">
        <w:rPr>
          <w:rFonts w:ascii="Barlow Condensed" w:hAnsi="Barlow Condensed"/>
          <w:sz w:val="28"/>
          <w:szCs w:val="24"/>
        </w:rPr>
        <w:tab/>
        <w:t>De leerlingen organiseren hun werkzaamheden op basis van de gegeven opdracht.</w:t>
      </w:r>
    </w:p>
    <w:p w14:paraId="4972FE93" w14:textId="77777777" w:rsidR="008D2F95" w:rsidRDefault="008D2F95" w:rsidP="008D2F95">
      <w:pPr>
        <w:tabs>
          <w:tab w:val="left" w:pos="1701"/>
          <w:tab w:val="left" w:pos="2268"/>
        </w:tabs>
        <w:spacing w:after="120"/>
        <w:ind w:left="1843" w:hanging="1843"/>
        <w:rPr>
          <w:rFonts w:ascii="Barlow Condensed" w:hAnsi="Barlow Condensed"/>
          <w:sz w:val="28"/>
          <w:szCs w:val="24"/>
        </w:rPr>
      </w:pPr>
      <w:r w:rsidRPr="00AF3B1B">
        <w:rPr>
          <w:rFonts w:ascii="Barlow Condensed" w:hAnsi="Barlow Condensed"/>
          <w:sz w:val="28"/>
          <w:szCs w:val="24"/>
        </w:rPr>
        <w:t>LPD 4</w:t>
      </w:r>
      <w:r w:rsidRPr="00AF3B1B">
        <w:rPr>
          <w:rFonts w:ascii="Barlow Condensed" w:hAnsi="Barlow Condensed"/>
          <w:sz w:val="28"/>
          <w:szCs w:val="24"/>
        </w:rPr>
        <w:tab/>
        <w:t>De leerlingen informeren zich over de opgelegde specificaties van de opdracht.</w:t>
      </w:r>
    </w:p>
    <w:p w14:paraId="5B9D394C" w14:textId="77777777" w:rsidR="008D2F95" w:rsidRDefault="008D2F95" w:rsidP="008D2F95">
      <w:pPr>
        <w:tabs>
          <w:tab w:val="left" w:pos="1701"/>
          <w:tab w:val="left" w:pos="2268"/>
        </w:tabs>
        <w:spacing w:after="120"/>
        <w:ind w:left="1843" w:hanging="1843"/>
        <w:rPr>
          <w:rFonts w:ascii="Barlow Condensed" w:hAnsi="Barlow Condensed"/>
          <w:sz w:val="28"/>
          <w:szCs w:val="24"/>
        </w:rPr>
      </w:pPr>
      <w:r>
        <w:rPr>
          <w:rFonts w:ascii="Barlow Condensed" w:hAnsi="Barlow Condensed"/>
          <w:sz w:val="28"/>
          <w:szCs w:val="24"/>
        </w:rPr>
        <w:t>LPD 6</w:t>
      </w:r>
      <w:r>
        <w:rPr>
          <w:rFonts w:ascii="Barlow Condensed" w:hAnsi="Barlow Condensed"/>
          <w:sz w:val="28"/>
          <w:szCs w:val="24"/>
        </w:rPr>
        <w:tab/>
      </w:r>
      <w:r w:rsidRPr="00AF3B1B">
        <w:rPr>
          <w:rFonts w:ascii="Barlow Condensed" w:hAnsi="Barlow Condensed"/>
          <w:sz w:val="28"/>
          <w:szCs w:val="24"/>
        </w:rPr>
        <w:t>De leerlingen gebruiken gericht en kritisch mogelijke hulpbronnen.</w:t>
      </w:r>
    </w:p>
    <w:p w14:paraId="39AC0807" w14:textId="77777777" w:rsidR="008D2F95" w:rsidRDefault="008D2F95" w:rsidP="008D2F95">
      <w:pPr>
        <w:tabs>
          <w:tab w:val="left" w:pos="1701"/>
          <w:tab w:val="left" w:pos="2268"/>
        </w:tabs>
        <w:spacing w:after="120"/>
        <w:ind w:left="1701" w:hanging="1701"/>
        <w:rPr>
          <w:rFonts w:ascii="Barlow Condensed" w:hAnsi="Barlow Condensed"/>
          <w:sz w:val="28"/>
          <w:szCs w:val="24"/>
        </w:rPr>
      </w:pPr>
      <w:r w:rsidRPr="00941F38">
        <w:rPr>
          <w:rFonts w:ascii="Barlow Condensed" w:hAnsi="Barlow Condensed"/>
          <w:sz w:val="28"/>
          <w:szCs w:val="24"/>
        </w:rPr>
        <w:t>LPD 24</w:t>
      </w:r>
      <w:r w:rsidRPr="00941F38">
        <w:rPr>
          <w:rFonts w:ascii="Barlow Condensed" w:hAnsi="Barlow Condensed"/>
          <w:sz w:val="28"/>
          <w:szCs w:val="24"/>
        </w:rPr>
        <w:tab/>
        <w:t>De leerlingen ontwerpen een optimale configuratie zowel hardware- als softwarematig van een computersysteem rekening houdend met vooraf bepaalde vereisten.</w:t>
      </w:r>
    </w:p>
    <w:p w14:paraId="17BCD235" w14:textId="77777777" w:rsidR="008D2F95" w:rsidRDefault="008D2F95" w:rsidP="008D2F95">
      <w:pPr>
        <w:tabs>
          <w:tab w:val="left" w:pos="1701"/>
          <w:tab w:val="left" w:pos="2268"/>
        </w:tabs>
        <w:spacing w:after="120"/>
        <w:ind w:left="1701" w:hanging="1701"/>
        <w:rPr>
          <w:rFonts w:ascii="Barlow Condensed" w:hAnsi="Barlow Condensed"/>
          <w:sz w:val="28"/>
          <w:szCs w:val="24"/>
        </w:rPr>
      </w:pPr>
      <w:r w:rsidRPr="00941F38">
        <w:rPr>
          <w:rFonts w:ascii="Barlow Condensed" w:hAnsi="Barlow Condensed"/>
          <w:sz w:val="28"/>
          <w:szCs w:val="24"/>
        </w:rPr>
        <w:t>LPD 25</w:t>
      </w:r>
      <w:r w:rsidRPr="00941F38">
        <w:rPr>
          <w:rFonts w:ascii="Barlow Condensed" w:hAnsi="Barlow Condensed"/>
          <w:sz w:val="28"/>
          <w:szCs w:val="24"/>
        </w:rPr>
        <w:tab/>
        <w:t>De leerlingen passen bestaande configuraties van computers zowel hardware- als softwarematig aan in functie van</w:t>
      </w:r>
      <w:r>
        <w:rPr>
          <w:rFonts w:ascii="Barlow Condensed" w:hAnsi="Barlow Condensed"/>
          <w:sz w:val="28"/>
          <w:szCs w:val="24"/>
        </w:rPr>
        <w:t xml:space="preserve"> </w:t>
      </w:r>
      <w:r w:rsidRPr="00941F38">
        <w:rPr>
          <w:rFonts w:ascii="Barlow Condensed" w:hAnsi="Barlow Condensed"/>
          <w:sz w:val="28"/>
          <w:szCs w:val="24"/>
        </w:rPr>
        <w:t>vooraf bepaalde vereisten.</w:t>
      </w:r>
    </w:p>
    <w:p w14:paraId="5C3E8DE1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32"/>
        </w:rPr>
      </w:pPr>
    </w:p>
    <w:p w14:paraId="379ADA87" w14:textId="042A0CED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t>Benodigd materiaal</w:t>
      </w:r>
    </w:p>
    <w:p w14:paraId="4ABE4130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7FD7A799" w14:textId="5C7C651F" w:rsidR="00A70E81" w:rsidRP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 xml:space="preserve">Een computer </w:t>
      </w:r>
      <w:r w:rsidR="002E47FC">
        <w:rPr>
          <w:rFonts w:ascii="Barlow Condensed" w:hAnsi="Barlow Condensed"/>
          <w:sz w:val="28"/>
          <w:szCs w:val="28"/>
        </w:rPr>
        <w:t>(desktop of laptop)</w:t>
      </w:r>
      <w:r w:rsidR="00B579A2">
        <w:rPr>
          <w:rFonts w:ascii="Barlow Condensed" w:hAnsi="Barlow Condensed"/>
          <w:sz w:val="28"/>
          <w:szCs w:val="28"/>
        </w:rPr>
        <w:t xml:space="preserve"> waarop Windows is geïnstalleerd</w:t>
      </w:r>
      <w:r w:rsidRPr="00A70E81">
        <w:rPr>
          <w:rFonts w:ascii="Barlow Condensed" w:hAnsi="Barlow Condensed"/>
          <w:sz w:val="28"/>
          <w:szCs w:val="28"/>
        </w:rPr>
        <w:t>.</w:t>
      </w:r>
    </w:p>
    <w:p w14:paraId="39B40B09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4B18193B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2"/>
        </w:rPr>
      </w:pPr>
    </w:p>
    <w:p w14:paraId="768CD8C7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br w:type="page"/>
      </w:r>
    </w:p>
    <w:p w14:paraId="3211C4C2" w14:textId="24D52ACB" w:rsidR="00C31579" w:rsidRPr="00A70E81" w:rsidRDefault="00C31579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lastRenderedPageBreak/>
        <w:t>Uitvoering</w:t>
      </w: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1"/>
        <w:gridCol w:w="9168"/>
        <w:gridCol w:w="567"/>
      </w:tblGrid>
      <w:tr w:rsidR="00C31579" w:rsidRPr="00C31579" w14:paraId="7A1F561B" w14:textId="77777777" w:rsidTr="005C29F4">
        <w:tc>
          <w:tcPr>
            <w:tcW w:w="471" w:type="dxa"/>
          </w:tcPr>
          <w:p w14:paraId="0DD36687" w14:textId="5925E829" w:rsidR="00C31579" w:rsidRPr="005C29F4" w:rsidRDefault="00C31579" w:rsidP="00C3157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14:paraId="0210F46E" w14:textId="339924A3" w:rsidR="00DC6760" w:rsidRPr="00DC6760" w:rsidRDefault="00B579A2" w:rsidP="00B579A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Zoek op het internet een gratis hypervisor voor Windows. Download en</w:t>
            </w:r>
            <w:r w:rsidR="003259DD">
              <w:rPr>
                <w:rFonts w:ascii="Barlow Condensed" w:hAnsi="Barlow Condensed"/>
                <w:sz w:val="28"/>
                <w:szCs w:val="28"/>
              </w:rPr>
              <w:t xml:space="preserve"> installeer het programma.</w:t>
            </w:r>
          </w:p>
        </w:tc>
        <w:tc>
          <w:tcPr>
            <w:tcW w:w="567" w:type="dxa"/>
          </w:tcPr>
          <w:p w14:paraId="5F7DD9F4" w14:textId="14B23194" w:rsidR="00C31579" w:rsidRPr="00F753A4" w:rsidRDefault="00F753A4" w:rsidP="00C31579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FCA48B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1F37534E" w14:textId="0CE1146F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2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288396CD" w14:textId="5C7792B1" w:rsidR="00F753A4" w:rsidRPr="005C29F4" w:rsidRDefault="003259DD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Download het ISO-installatiebestand van Linux Ubuntu Desktop via </w:t>
            </w:r>
            <w:r w:rsidR="00D656F5" w:rsidRPr="005C29F4">
              <w:rPr>
                <w:rFonts w:ascii="Barlow Condensed" w:hAnsi="Barlow Condensed"/>
                <w:sz w:val="28"/>
                <w:szCs w:val="28"/>
              </w:rPr>
              <w:t xml:space="preserve"> </w:t>
            </w:r>
            <w:hyperlink r:id="rId9" w:history="1">
              <w:r w:rsidRPr="003E71A6">
                <w:rPr>
                  <w:rStyle w:val="Hyperlink"/>
                  <w:rFonts w:ascii="Barlow Condensed" w:hAnsi="Barlow Condensed"/>
                  <w:sz w:val="28"/>
                  <w:szCs w:val="28"/>
                </w:rPr>
                <w:t>https://ubuntu.com/desktop</w:t>
              </w:r>
            </w:hyperlink>
            <w:r>
              <w:rPr>
                <w:rFonts w:ascii="Barlow Condensed" w:hAnsi="Barlow Condensed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3D0A8A" w14:textId="6FD7C49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162BF8" w:rsidRPr="00C31579" w14:paraId="298EE6FF" w14:textId="77777777" w:rsidTr="009F08FF">
        <w:tc>
          <w:tcPr>
            <w:tcW w:w="471" w:type="dxa"/>
            <w:shd w:val="clear" w:color="auto" w:fill="FFFFFF" w:themeFill="background1"/>
          </w:tcPr>
          <w:p w14:paraId="1BEE73CA" w14:textId="53009DEB" w:rsidR="00162BF8" w:rsidRDefault="009F08FF" w:rsidP="00162BF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3</w:t>
            </w:r>
          </w:p>
        </w:tc>
        <w:tc>
          <w:tcPr>
            <w:tcW w:w="9168" w:type="dxa"/>
            <w:shd w:val="clear" w:color="auto" w:fill="FFFFFF" w:themeFill="background1"/>
          </w:tcPr>
          <w:p w14:paraId="7184F5B3" w14:textId="0AA2F365" w:rsidR="000D1608" w:rsidRDefault="009F08FF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I</w:t>
            </w:r>
            <w:r w:rsidR="000D1608">
              <w:rPr>
                <w:rFonts w:ascii="Barlow Condensed" w:hAnsi="Barlow Condensed"/>
                <w:sz w:val="28"/>
                <w:szCs w:val="28"/>
              </w:rPr>
              <w:t>nstalleer Linux Ubuntu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als virtueel besturingssysteem in je hypervisor.</w:t>
            </w:r>
            <w:r w:rsidR="000D1608"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  <w:p w14:paraId="25DCD9A3" w14:textId="14D2C240" w:rsidR="00162BF8" w:rsidRPr="000D1608" w:rsidRDefault="000D1608" w:rsidP="000D1608">
            <w:pPr>
              <w:pStyle w:val="Lijstalinea"/>
              <w:numPr>
                <w:ilvl w:val="0"/>
                <w:numId w:val="27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0D1608">
              <w:rPr>
                <w:rFonts w:ascii="Barlow Condensed" w:hAnsi="Barlow Condensed"/>
                <w:sz w:val="28"/>
                <w:szCs w:val="28"/>
              </w:rPr>
              <w:t>Gebruik als gebruikersnaam en wachtwoord telkens: “leerling”</w:t>
            </w:r>
          </w:p>
        </w:tc>
        <w:tc>
          <w:tcPr>
            <w:tcW w:w="567" w:type="dxa"/>
            <w:shd w:val="clear" w:color="auto" w:fill="FFFFFF" w:themeFill="background1"/>
          </w:tcPr>
          <w:p w14:paraId="2496001C" w14:textId="493DD367" w:rsidR="00162BF8" w:rsidRPr="00F753A4" w:rsidRDefault="000D1608" w:rsidP="00162BF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0D1608" w:rsidRPr="00C31579" w14:paraId="291321C8" w14:textId="77777777" w:rsidTr="009F08FF">
        <w:tc>
          <w:tcPr>
            <w:tcW w:w="471" w:type="dxa"/>
            <w:shd w:val="clear" w:color="auto" w:fill="D9D9D9" w:themeFill="background1" w:themeFillShade="D9"/>
          </w:tcPr>
          <w:p w14:paraId="6BB1EB1E" w14:textId="6038FE01" w:rsidR="000D1608" w:rsidRDefault="009F08FF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4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6C47B287" w14:textId="77777777" w:rsidR="000D1608" w:rsidRDefault="000D1608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Pas de volgende instellingen aan:</w:t>
            </w:r>
          </w:p>
          <w:p w14:paraId="1598DD4E" w14:textId="77777777" w:rsidR="000D1608" w:rsidRDefault="000D1608" w:rsidP="000D1608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Zoek naar updates voor het besturingssysteem en installeer ze.</w:t>
            </w:r>
          </w:p>
          <w:p w14:paraId="246EC158" w14:textId="77777777" w:rsidR="000D1608" w:rsidRPr="00A905CE" w:rsidRDefault="000D1608" w:rsidP="000D1608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Wijzig de naam van de computer naar “Labo-jouwnaam</w:t>
            </w:r>
            <w:r w:rsidRPr="00A905CE">
              <w:rPr>
                <w:rFonts w:ascii="Barlow Condensed" w:hAnsi="Barlow Condensed"/>
                <w:sz w:val="28"/>
                <w:szCs w:val="28"/>
              </w:rPr>
              <w:t>”</w:t>
            </w:r>
            <w:r>
              <w:rPr>
                <w:rFonts w:ascii="Barlow Condensed" w:hAnsi="Barlow Condensed"/>
                <w:sz w:val="28"/>
                <w:szCs w:val="28"/>
              </w:rPr>
              <w:t>.</w:t>
            </w:r>
          </w:p>
          <w:p w14:paraId="6F65A04A" w14:textId="77777777" w:rsidR="000D1608" w:rsidRDefault="000D1608" w:rsidP="000D1608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Maak een tweede lokale gebruiker aan met als naam “leerkracht” en wachtwoord “leerkracht”.</w:t>
            </w:r>
          </w:p>
          <w:p w14:paraId="2395D2B7" w14:textId="68C1D718" w:rsidR="000D1608" w:rsidRPr="000D1608" w:rsidRDefault="000D1608" w:rsidP="000D1608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0D1608">
              <w:rPr>
                <w:rFonts w:ascii="Barlow Condensed" w:hAnsi="Barlow Condensed"/>
                <w:sz w:val="28"/>
                <w:szCs w:val="28"/>
              </w:rPr>
              <w:t>Download en installeer de browser Opera. Stel die in als standaard browser.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C170D9" w14:textId="64BE2016" w:rsidR="000D1608" w:rsidRPr="00F753A4" w:rsidRDefault="000D1608" w:rsidP="000D160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</w:tbl>
    <w:p w14:paraId="4D5FA27A" w14:textId="02CDB435" w:rsidR="00C31579" w:rsidRDefault="00C31579">
      <w:pPr>
        <w:spacing w:after="0" w:line="240" w:lineRule="auto"/>
        <w:rPr>
          <w:b/>
          <w:szCs w:val="20"/>
        </w:rPr>
      </w:pPr>
    </w:p>
    <w:p w14:paraId="2E0D50CF" w14:textId="05754F92" w:rsidR="000D1608" w:rsidRDefault="000D1608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71D7C41E" w14:textId="5D089A1E" w:rsidR="005732C6" w:rsidRPr="005C29F4" w:rsidRDefault="004355F9" w:rsidP="004355F9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5C29F4">
        <w:rPr>
          <w:rFonts w:ascii="Barlow Condensed" w:hAnsi="Barlow Condensed"/>
          <w:b/>
          <w:sz w:val="28"/>
          <w:szCs w:val="28"/>
        </w:rPr>
        <w:t>Zelfevaluatie</w:t>
      </w:r>
    </w:p>
    <w:p w14:paraId="59792909" w14:textId="1ABAC69C" w:rsidR="004355F9" w:rsidRPr="005C29F4" w:rsidRDefault="000130C7" w:rsidP="005732C6">
      <w:pPr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br/>
      </w:r>
      <w:r w:rsidR="004355F9" w:rsidRPr="005C29F4">
        <w:rPr>
          <w:rFonts w:ascii="Barlow Condensed" w:hAnsi="Barlow Condensed"/>
          <w:sz w:val="28"/>
          <w:szCs w:val="28"/>
        </w:rPr>
        <w:t>Geef aan hoe moeilijk of makkelijk je elke stap vond: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1701"/>
        <w:gridCol w:w="1695"/>
      </w:tblGrid>
      <w:tr w:rsidR="004355F9" w:rsidRPr="005C29F4" w14:paraId="7350E049" w14:textId="77777777" w:rsidTr="00DE5018">
        <w:tc>
          <w:tcPr>
            <w:tcW w:w="3114" w:type="dxa"/>
            <w:vAlign w:val="center"/>
          </w:tcPr>
          <w:p w14:paraId="0E7FD539" w14:textId="77777777" w:rsidR="004355F9" w:rsidRPr="005C29F4" w:rsidRDefault="004355F9" w:rsidP="004355F9">
            <w:pPr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A759" w14:textId="54C1063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moeilijk</w:t>
            </w:r>
          </w:p>
        </w:tc>
        <w:tc>
          <w:tcPr>
            <w:tcW w:w="1984" w:type="dxa"/>
          </w:tcPr>
          <w:p w14:paraId="47D7F1A6" w14:textId="3190662B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Moeilijk</w:t>
            </w:r>
          </w:p>
        </w:tc>
        <w:tc>
          <w:tcPr>
            <w:tcW w:w="1701" w:type="dxa"/>
          </w:tcPr>
          <w:p w14:paraId="425E51DC" w14:textId="18DCE99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Makkelijk</w:t>
            </w:r>
          </w:p>
        </w:tc>
        <w:tc>
          <w:tcPr>
            <w:tcW w:w="1695" w:type="dxa"/>
          </w:tcPr>
          <w:p w14:paraId="3777359F" w14:textId="321EA11D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makkelijk</w:t>
            </w:r>
          </w:p>
        </w:tc>
      </w:tr>
      <w:tr w:rsidR="004355F9" w14:paraId="78D4386C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B95453" w14:textId="6CA95E91" w:rsidR="004355F9" w:rsidRPr="005C29F4" w:rsidRDefault="009F08FF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Installatie van de hypervisor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494BF" w14:textId="1D51D256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B3DC1" w14:textId="5E9D5ADF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CD64D" w14:textId="55B40623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5E622DC" w14:textId="765C407B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32ED436" w14:textId="77777777" w:rsidTr="009F08FF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207DA863" w14:textId="19746958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Installatie van </w:t>
            </w:r>
            <w:r w:rsidR="000130C7">
              <w:rPr>
                <w:rFonts w:ascii="Barlow Condensed" w:hAnsi="Barlow Condensed"/>
                <w:sz w:val="28"/>
                <w:szCs w:val="28"/>
              </w:rPr>
              <w:t>Linux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B1914B" w14:textId="0B911F24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1FADFC" w14:textId="5964652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6257D1" w14:textId="7B8917B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03CFBA68" w14:textId="555F375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2D37832C" w14:textId="77777777" w:rsidTr="009F08FF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69010CE" w14:textId="59CD4349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proofErr w:type="spellStart"/>
            <w:r>
              <w:rPr>
                <w:rFonts w:ascii="Barlow Condensed" w:hAnsi="Barlow Condensed"/>
                <w:sz w:val="28"/>
                <w:szCs w:val="28"/>
              </w:rPr>
              <w:t>Udates</w:t>
            </w:r>
            <w:proofErr w:type="spellEnd"/>
            <w:r>
              <w:rPr>
                <w:rFonts w:ascii="Barlow Condensed" w:hAnsi="Barlow Condensed"/>
                <w:sz w:val="28"/>
                <w:szCs w:val="28"/>
              </w:rPr>
              <w:t xml:space="preserve"> installeren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E18BF9" w14:textId="3AE3CF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C3A0D5" w14:textId="509F51C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FDC8E5" w14:textId="0B105606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C10D7E6" w14:textId="0CC0CFCB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BD2200B" w14:textId="77777777" w:rsidTr="009F08FF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45B00920" w14:textId="216AFA12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naam van de computer wijzigen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5AD7CF" w14:textId="54818A5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15E91A" w14:textId="08A5C78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9C8088" w14:textId="5AE3A92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3EFBC570" w14:textId="6ADC4E3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45479845" w14:textId="77777777" w:rsidTr="009F08FF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7243557" w14:textId="5F62DB50" w:rsidR="00DE5018" w:rsidRPr="005C29F4" w:rsidRDefault="00A905CE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Een lokale gebruiker aanmaken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1F214C" w14:textId="6657ED00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4D4084" w14:textId="562BF83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B0F4F9" w14:textId="6FDEEA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1B2D951" w14:textId="55D5BAC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0A271F9F" w14:textId="77777777" w:rsidTr="009F08FF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66A97079" w14:textId="4EA2C9C3" w:rsidR="00DE5018" w:rsidRPr="005C29F4" w:rsidRDefault="000130C7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Opera</w:t>
            </w:r>
            <w:r w:rsidR="00A905CE">
              <w:rPr>
                <w:rFonts w:ascii="Barlow Condensed" w:hAnsi="Barlow Condensed"/>
                <w:sz w:val="28"/>
                <w:szCs w:val="28"/>
              </w:rPr>
              <w:t xml:space="preserve"> installeren en instellen als standaard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4CC7E6" w14:textId="7907CBB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9D7248" w14:textId="3B2033E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36290C" w14:textId="5D73225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7CD1729E" w14:textId="24F866A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1E163934" w14:textId="7E5AC284" w:rsidR="004355F9" w:rsidRDefault="004355F9" w:rsidP="005732C6"/>
    <w:p w14:paraId="0D9A6A47" w14:textId="77777777" w:rsidR="009F08FF" w:rsidRDefault="009F08FF">
      <w:pPr>
        <w:spacing w:after="0" w:line="240" w:lineRule="auto"/>
        <w:rPr>
          <w:rFonts w:ascii="Barlow Condensed" w:hAnsi="Barlow Condensed"/>
          <w:sz w:val="28"/>
          <w:szCs w:val="32"/>
        </w:rPr>
      </w:pPr>
      <w:r>
        <w:rPr>
          <w:rFonts w:ascii="Barlow Condensed" w:hAnsi="Barlow Condensed"/>
          <w:sz w:val="28"/>
          <w:szCs w:val="32"/>
        </w:rPr>
        <w:br w:type="page"/>
      </w:r>
    </w:p>
    <w:p w14:paraId="7AE53DBB" w14:textId="57E52A73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  <w:r w:rsidRPr="005C29F4">
        <w:rPr>
          <w:rFonts w:ascii="Barlow Condensed" w:hAnsi="Barlow Condensed"/>
          <w:sz w:val="28"/>
          <w:szCs w:val="32"/>
        </w:rPr>
        <w:lastRenderedPageBreak/>
        <w:t>Omschrijf bondig welke problemen of moeilijkheden je ondervonden hebt en hoe je die uiteindelijk hebt opgelost.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1"/>
        <w:gridCol w:w="6814"/>
      </w:tblGrid>
      <w:tr w:rsidR="00DE5018" w:rsidRPr="005C29F4" w14:paraId="2B0EC9E1" w14:textId="77777777" w:rsidTr="005C29F4">
        <w:tc>
          <w:tcPr>
            <w:tcW w:w="3381" w:type="dxa"/>
          </w:tcPr>
          <w:p w14:paraId="3040C612" w14:textId="4D0D7031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Probleem</w:t>
            </w:r>
          </w:p>
        </w:tc>
        <w:tc>
          <w:tcPr>
            <w:tcW w:w="6814" w:type="dxa"/>
          </w:tcPr>
          <w:p w14:paraId="3FFB6998" w14:textId="56991AB9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Oplossing</w:t>
            </w:r>
          </w:p>
        </w:tc>
      </w:tr>
      <w:tr w:rsidR="00DE5018" w:rsidRPr="005C29F4" w14:paraId="52C3CC3C" w14:textId="77777777" w:rsidTr="005C29F4">
        <w:tc>
          <w:tcPr>
            <w:tcW w:w="3381" w:type="dxa"/>
          </w:tcPr>
          <w:p w14:paraId="71639886" w14:textId="60BD2956" w:rsidR="00DE5018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14DF3A14" w14:textId="4AA4630C" w:rsidR="005C29F4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01DD797" w14:textId="77777777" w:rsidTr="005C29F4">
        <w:tc>
          <w:tcPr>
            <w:tcW w:w="3381" w:type="dxa"/>
          </w:tcPr>
          <w:p w14:paraId="3C7EF1C3" w14:textId="3C5AA30C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6D0DA91E" w14:textId="0355A4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20F38A7" w14:textId="77777777" w:rsidTr="005C29F4">
        <w:tc>
          <w:tcPr>
            <w:tcW w:w="3381" w:type="dxa"/>
          </w:tcPr>
          <w:p w14:paraId="703EA4A3" w14:textId="157B0F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2E3F00D2" w14:textId="57A14E33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599A6C47" w14:textId="1BA408EC" w:rsidR="00623D5A" w:rsidRDefault="00623D5A" w:rsidP="005732C6"/>
    <w:p w14:paraId="0F8C7CFF" w14:textId="77777777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11372BCB" w14:textId="77777777" w:rsidTr="00DE5018">
        <w:tc>
          <w:tcPr>
            <w:tcW w:w="4253" w:type="dxa"/>
            <w:vAlign w:val="center"/>
          </w:tcPr>
          <w:p w14:paraId="4DE61980" w14:textId="77777777" w:rsidR="00DE5018" w:rsidRPr="005C29F4" w:rsidRDefault="00DE5018" w:rsidP="00DE5018">
            <w:pPr>
              <w:spacing w:after="0"/>
              <w:rPr>
                <w:rFonts w:ascii="Barlow Condensed" w:hAnsi="Barlow Condensed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F6D25E2" w14:textId="54F16F8F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vaak</w:t>
            </w:r>
          </w:p>
        </w:tc>
        <w:tc>
          <w:tcPr>
            <w:tcW w:w="1418" w:type="dxa"/>
          </w:tcPr>
          <w:p w14:paraId="69531588" w14:textId="14C90DFC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regelmatig</w:t>
            </w:r>
          </w:p>
        </w:tc>
        <w:tc>
          <w:tcPr>
            <w:tcW w:w="1559" w:type="dxa"/>
          </w:tcPr>
          <w:p w14:paraId="336DF8B8" w14:textId="76D445F9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af en toe</w:t>
            </w:r>
          </w:p>
        </w:tc>
        <w:tc>
          <w:tcPr>
            <w:tcW w:w="1406" w:type="dxa"/>
          </w:tcPr>
          <w:p w14:paraId="1CEB7D6B" w14:textId="1A3CF965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zelden</w:t>
            </w:r>
          </w:p>
        </w:tc>
      </w:tr>
      <w:tr w:rsidR="00DE5018" w14:paraId="54C38B38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97CDE3" w14:textId="6B7375AE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vaak heb je hulp ingeroepen (van medeleerling of leerkracht)?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275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C6FC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8F51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AAF5E5B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51785D71" w14:textId="65437775" w:rsidR="00DE5018" w:rsidRDefault="00DE5018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3CF279B2" w14:textId="77777777" w:rsidTr="00DE5018">
        <w:tc>
          <w:tcPr>
            <w:tcW w:w="4253" w:type="dxa"/>
            <w:vAlign w:val="center"/>
          </w:tcPr>
          <w:p w14:paraId="133242B5" w14:textId="77777777" w:rsidR="00DE5018" w:rsidRDefault="00DE5018" w:rsidP="00DE5018">
            <w:pPr>
              <w:spacing w:after="0"/>
            </w:pPr>
          </w:p>
        </w:tc>
        <w:tc>
          <w:tcPr>
            <w:tcW w:w="1559" w:type="dxa"/>
          </w:tcPr>
          <w:p w14:paraId="0A35E6C9" w14:textId="7F2C8E98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saai</w:t>
            </w:r>
          </w:p>
        </w:tc>
        <w:tc>
          <w:tcPr>
            <w:tcW w:w="1418" w:type="dxa"/>
          </w:tcPr>
          <w:p w14:paraId="50E35601" w14:textId="41D40E12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gewoon</w:t>
            </w:r>
          </w:p>
        </w:tc>
        <w:tc>
          <w:tcPr>
            <w:tcW w:w="1559" w:type="dxa"/>
          </w:tcPr>
          <w:p w14:paraId="3C674BEA" w14:textId="09FD9DB1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boeiend</w:t>
            </w:r>
          </w:p>
        </w:tc>
        <w:tc>
          <w:tcPr>
            <w:tcW w:w="1406" w:type="dxa"/>
          </w:tcPr>
          <w:p w14:paraId="61D82AE5" w14:textId="338A4000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opwindend</w:t>
            </w:r>
          </w:p>
        </w:tc>
      </w:tr>
      <w:tr w:rsidR="00DE5018" w14:paraId="4C377205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3367B9" w14:textId="50A6F89B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ervaarde je deze opdracht?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EF7AD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108F06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4BB7A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0D1D078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684AA895" w14:textId="6B67570D" w:rsidR="00DE5018" w:rsidRDefault="00DE5018" w:rsidP="005732C6"/>
    <w:p w14:paraId="7683750C" w14:textId="5066B6C8" w:rsidR="00D35557" w:rsidRPr="005C29F4" w:rsidRDefault="00D35557" w:rsidP="005732C6">
      <w:pPr>
        <w:rPr>
          <w:rFonts w:ascii="Barlow Condensed" w:hAnsi="Barlow Condensed"/>
          <w:sz w:val="28"/>
          <w:szCs w:val="28"/>
        </w:rPr>
      </w:pPr>
      <w:r w:rsidRPr="005C29F4">
        <w:rPr>
          <w:rFonts w:ascii="Barlow Condensed" w:hAnsi="Barlow Condensed"/>
          <w:sz w:val="28"/>
          <w:szCs w:val="28"/>
        </w:rPr>
        <w:t>Verklaar je keuze op deze laatste vraag. Waarom vond deze opdracht saai/gewoon/boeiend/ opwindend?</w:t>
      </w:r>
    </w:p>
    <w:p w14:paraId="0F7EFAD7" w14:textId="76AD6CA1" w:rsidR="00D35557" w:rsidRPr="005C29F4" w:rsidRDefault="00D35557" w:rsidP="005C29F4">
      <w:pPr>
        <w:spacing w:line="480" w:lineRule="auto"/>
        <w:rPr>
          <w:rFonts w:ascii="Barlow Condensed" w:hAnsi="Barlow Condensed"/>
          <w:sz w:val="18"/>
          <w:szCs w:val="20"/>
        </w:rPr>
      </w:pPr>
      <w:r w:rsidRP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</w:t>
      </w:r>
    </w:p>
    <w:p w14:paraId="5C57143A" w14:textId="1C04AD47" w:rsidR="00201E46" w:rsidRPr="005732C6" w:rsidRDefault="00201E46" w:rsidP="005732C6">
      <w:pPr>
        <w:jc w:val="right"/>
      </w:pPr>
    </w:p>
    <w:sectPr w:rsidR="00201E46" w:rsidRPr="005732C6" w:rsidSect="0071570C">
      <w:headerReference w:type="default" r:id="rId10"/>
      <w:pgSz w:w="11906" w:h="16838" w:code="9"/>
      <w:pgMar w:top="737" w:right="567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A051" w14:textId="77777777" w:rsidR="00D10A71" w:rsidRDefault="00D10A71" w:rsidP="004D2EA0">
      <w:pPr>
        <w:spacing w:after="0" w:line="240" w:lineRule="auto"/>
      </w:pPr>
      <w:r>
        <w:separator/>
      </w:r>
    </w:p>
  </w:endnote>
  <w:endnote w:type="continuationSeparator" w:id="0">
    <w:p w14:paraId="16D961D3" w14:textId="77777777" w:rsidR="00D10A71" w:rsidRDefault="00D10A71" w:rsidP="004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D40C" w14:textId="77777777" w:rsidR="00D10A71" w:rsidRDefault="00D10A71" w:rsidP="004D2EA0">
      <w:pPr>
        <w:spacing w:after="0" w:line="240" w:lineRule="auto"/>
      </w:pPr>
      <w:r>
        <w:separator/>
      </w:r>
    </w:p>
  </w:footnote>
  <w:footnote w:type="continuationSeparator" w:id="0">
    <w:p w14:paraId="78237DAF" w14:textId="77777777" w:rsidR="00D10A71" w:rsidRDefault="00D10A71" w:rsidP="004D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7DB6" w14:textId="77777777" w:rsidR="00D35557" w:rsidRDefault="00D35557" w:rsidP="004D2EA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F69"/>
    <w:multiLevelType w:val="hybridMultilevel"/>
    <w:tmpl w:val="78306A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30D"/>
    <w:multiLevelType w:val="hybridMultilevel"/>
    <w:tmpl w:val="BF968CC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72F4"/>
    <w:multiLevelType w:val="hybridMultilevel"/>
    <w:tmpl w:val="A7FE6E1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ED0"/>
    <w:multiLevelType w:val="hybridMultilevel"/>
    <w:tmpl w:val="EBA0E85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135"/>
    <w:multiLevelType w:val="hybridMultilevel"/>
    <w:tmpl w:val="29D0653C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1148"/>
    <w:multiLevelType w:val="hybridMultilevel"/>
    <w:tmpl w:val="49C8DBB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36C5"/>
    <w:multiLevelType w:val="hybridMultilevel"/>
    <w:tmpl w:val="B2FA985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112B"/>
    <w:multiLevelType w:val="hybridMultilevel"/>
    <w:tmpl w:val="9790129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419"/>
    <w:multiLevelType w:val="hybridMultilevel"/>
    <w:tmpl w:val="B46C062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EF6"/>
    <w:multiLevelType w:val="hybridMultilevel"/>
    <w:tmpl w:val="1F985ACE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BFA"/>
    <w:multiLevelType w:val="hybridMultilevel"/>
    <w:tmpl w:val="D84A2C9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41110"/>
    <w:multiLevelType w:val="hybridMultilevel"/>
    <w:tmpl w:val="B1F47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967"/>
    <w:multiLevelType w:val="hybridMultilevel"/>
    <w:tmpl w:val="CF16252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6D35"/>
    <w:multiLevelType w:val="hybridMultilevel"/>
    <w:tmpl w:val="8D660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6DC6"/>
    <w:multiLevelType w:val="hybridMultilevel"/>
    <w:tmpl w:val="35D48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1A7E"/>
    <w:multiLevelType w:val="hybridMultilevel"/>
    <w:tmpl w:val="05A62C6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B5BB1"/>
    <w:multiLevelType w:val="hybridMultilevel"/>
    <w:tmpl w:val="CA302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8378B"/>
    <w:multiLevelType w:val="hybridMultilevel"/>
    <w:tmpl w:val="4228546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D532A"/>
    <w:multiLevelType w:val="hybridMultilevel"/>
    <w:tmpl w:val="6AEAF8F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0CD2"/>
    <w:multiLevelType w:val="hybridMultilevel"/>
    <w:tmpl w:val="E7CC1E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495D"/>
    <w:multiLevelType w:val="hybridMultilevel"/>
    <w:tmpl w:val="6AF6F00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A99"/>
    <w:multiLevelType w:val="hybridMultilevel"/>
    <w:tmpl w:val="BD089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D7CB9"/>
    <w:multiLevelType w:val="hybridMultilevel"/>
    <w:tmpl w:val="24845B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14BD9"/>
    <w:multiLevelType w:val="hybridMultilevel"/>
    <w:tmpl w:val="EF10F0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934F4"/>
    <w:multiLevelType w:val="hybridMultilevel"/>
    <w:tmpl w:val="5B984C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32D02"/>
    <w:multiLevelType w:val="hybridMultilevel"/>
    <w:tmpl w:val="A69C398C"/>
    <w:lvl w:ilvl="0" w:tplc="EE3C3372">
      <w:start w:val="1"/>
      <w:numFmt w:val="bullet"/>
      <w:lvlText w:val=""/>
      <w:lvlJc w:val="left"/>
      <w:pPr>
        <w:ind w:left="795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5133610">
    <w:abstractNumId w:val="21"/>
  </w:num>
  <w:num w:numId="2" w16cid:durableId="694426194">
    <w:abstractNumId w:val="25"/>
  </w:num>
  <w:num w:numId="3" w16cid:durableId="730738429">
    <w:abstractNumId w:val="3"/>
  </w:num>
  <w:num w:numId="4" w16cid:durableId="1807045924">
    <w:abstractNumId w:val="7"/>
  </w:num>
  <w:num w:numId="5" w16cid:durableId="741683868">
    <w:abstractNumId w:val="10"/>
  </w:num>
  <w:num w:numId="6" w16cid:durableId="186717598">
    <w:abstractNumId w:val="12"/>
  </w:num>
  <w:num w:numId="7" w16cid:durableId="931429657">
    <w:abstractNumId w:val="1"/>
  </w:num>
  <w:num w:numId="8" w16cid:durableId="850336912">
    <w:abstractNumId w:val="8"/>
  </w:num>
  <w:num w:numId="9" w16cid:durableId="627705521">
    <w:abstractNumId w:val="13"/>
  </w:num>
  <w:num w:numId="10" w16cid:durableId="2062435682">
    <w:abstractNumId w:val="6"/>
  </w:num>
  <w:num w:numId="11" w16cid:durableId="980812701">
    <w:abstractNumId w:val="2"/>
  </w:num>
  <w:num w:numId="12" w16cid:durableId="1477332227">
    <w:abstractNumId w:val="5"/>
  </w:num>
  <w:num w:numId="13" w16cid:durableId="1515611834">
    <w:abstractNumId w:val="4"/>
  </w:num>
  <w:num w:numId="14" w16cid:durableId="2000186992">
    <w:abstractNumId w:val="20"/>
  </w:num>
  <w:num w:numId="15" w16cid:durableId="749929480">
    <w:abstractNumId w:val="15"/>
  </w:num>
  <w:num w:numId="16" w16cid:durableId="2039966446">
    <w:abstractNumId w:val="18"/>
  </w:num>
  <w:num w:numId="17" w16cid:durableId="468744200">
    <w:abstractNumId w:val="17"/>
  </w:num>
  <w:num w:numId="18" w16cid:durableId="1259630739">
    <w:abstractNumId w:val="18"/>
  </w:num>
  <w:num w:numId="19" w16cid:durableId="970134267">
    <w:abstractNumId w:val="9"/>
  </w:num>
  <w:num w:numId="20" w16cid:durableId="1851406269">
    <w:abstractNumId w:val="22"/>
  </w:num>
  <w:num w:numId="21" w16cid:durableId="1842623510">
    <w:abstractNumId w:val="11"/>
  </w:num>
  <w:num w:numId="22" w16cid:durableId="40444017">
    <w:abstractNumId w:val="14"/>
  </w:num>
  <w:num w:numId="23" w16cid:durableId="475270133">
    <w:abstractNumId w:val="23"/>
  </w:num>
  <w:num w:numId="24" w16cid:durableId="1340429629">
    <w:abstractNumId w:val="16"/>
  </w:num>
  <w:num w:numId="25" w16cid:durableId="1412462585">
    <w:abstractNumId w:val="24"/>
  </w:num>
  <w:num w:numId="26" w16cid:durableId="414329263">
    <w:abstractNumId w:val="19"/>
  </w:num>
  <w:num w:numId="27" w16cid:durableId="513994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7"/>
    <w:rsid w:val="00005291"/>
    <w:rsid w:val="000056E7"/>
    <w:rsid w:val="00010091"/>
    <w:rsid w:val="000130C7"/>
    <w:rsid w:val="0002161B"/>
    <w:rsid w:val="000224B4"/>
    <w:rsid w:val="00023669"/>
    <w:rsid w:val="00025CF7"/>
    <w:rsid w:val="00047E15"/>
    <w:rsid w:val="0005276C"/>
    <w:rsid w:val="0005582F"/>
    <w:rsid w:val="00061381"/>
    <w:rsid w:val="000615D1"/>
    <w:rsid w:val="0006358B"/>
    <w:rsid w:val="00074CEC"/>
    <w:rsid w:val="0007553E"/>
    <w:rsid w:val="0008595E"/>
    <w:rsid w:val="00086CD2"/>
    <w:rsid w:val="000960F2"/>
    <w:rsid w:val="000A6050"/>
    <w:rsid w:val="000B1669"/>
    <w:rsid w:val="000B5AFC"/>
    <w:rsid w:val="000C6D2B"/>
    <w:rsid w:val="000C6E00"/>
    <w:rsid w:val="000C774B"/>
    <w:rsid w:val="000C7816"/>
    <w:rsid w:val="000D0ABC"/>
    <w:rsid w:val="000D1608"/>
    <w:rsid w:val="000D35F0"/>
    <w:rsid w:val="000E2CE4"/>
    <w:rsid w:val="000E4431"/>
    <w:rsid w:val="000E63E9"/>
    <w:rsid w:val="001146C1"/>
    <w:rsid w:val="00114838"/>
    <w:rsid w:val="00130AA5"/>
    <w:rsid w:val="00140412"/>
    <w:rsid w:val="00141F88"/>
    <w:rsid w:val="001469D1"/>
    <w:rsid w:val="00147776"/>
    <w:rsid w:val="00151673"/>
    <w:rsid w:val="00155AFD"/>
    <w:rsid w:val="00160A08"/>
    <w:rsid w:val="00162BF8"/>
    <w:rsid w:val="00170F53"/>
    <w:rsid w:val="001765DA"/>
    <w:rsid w:val="00182335"/>
    <w:rsid w:val="001961F4"/>
    <w:rsid w:val="001A3DA8"/>
    <w:rsid w:val="001B1349"/>
    <w:rsid w:val="001B1A1A"/>
    <w:rsid w:val="001B4DA3"/>
    <w:rsid w:val="001C2FD4"/>
    <w:rsid w:val="001C35E2"/>
    <w:rsid w:val="001D67D2"/>
    <w:rsid w:val="001E2DEF"/>
    <w:rsid w:val="001E4652"/>
    <w:rsid w:val="001F4058"/>
    <w:rsid w:val="0020038B"/>
    <w:rsid w:val="00201E46"/>
    <w:rsid w:val="00202175"/>
    <w:rsid w:val="00206895"/>
    <w:rsid w:val="00211C51"/>
    <w:rsid w:val="00213685"/>
    <w:rsid w:val="00222292"/>
    <w:rsid w:val="00233D5E"/>
    <w:rsid w:val="00252CE7"/>
    <w:rsid w:val="00252E4F"/>
    <w:rsid w:val="00254680"/>
    <w:rsid w:val="00254E88"/>
    <w:rsid w:val="00257830"/>
    <w:rsid w:val="00264811"/>
    <w:rsid w:val="00264FEA"/>
    <w:rsid w:val="002713D9"/>
    <w:rsid w:val="00272A7E"/>
    <w:rsid w:val="002825EB"/>
    <w:rsid w:val="00287242"/>
    <w:rsid w:val="00290D0C"/>
    <w:rsid w:val="002A4E9D"/>
    <w:rsid w:val="002B06E3"/>
    <w:rsid w:val="002B0CD6"/>
    <w:rsid w:val="002B429E"/>
    <w:rsid w:val="002B79FB"/>
    <w:rsid w:val="002C0046"/>
    <w:rsid w:val="002C751E"/>
    <w:rsid w:val="002C77FC"/>
    <w:rsid w:val="002E47FC"/>
    <w:rsid w:val="002F2895"/>
    <w:rsid w:val="00310F7C"/>
    <w:rsid w:val="00315F84"/>
    <w:rsid w:val="00317D6F"/>
    <w:rsid w:val="00324952"/>
    <w:rsid w:val="003259DD"/>
    <w:rsid w:val="00334A1C"/>
    <w:rsid w:val="00337DE4"/>
    <w:rsid w:val="00341DFB"/>
    <w:rsid w:val="00343000"/>
    <w:rsid w:val="00343FBD"/>
    <w:rsid w:val="00350AC3"/>
    <w:rsid w:val="00356441"/>
    <w:rsid w:val="00366103"/>
    <w:rsid w:val="003843DE"/>
    <w:rsid w:val="003853FA"/>
    <w:rsid w:val="00385AAF"/>
    <w:rsid w:val="003A4BC6"/>
    <w:rsid w:val="003B07E1"/>
    <w:rsid w:val="003B7988"/>
    <w:rsid w:val="003C3B3D"/>
    <w:rsid w:val="003C4F30"/>
    <w:rsid w:val="003C684A"/>
    <w:rsid w:val="003D3824"/>
    <w:rsid w:val="003D46F3"/>
    <w:rsid w:val="003D5763"/>
    <w:rsid w:val="003D7A83"/>
    <w:rsid w:val="003E41AC"/>
    <w:rsid w:val="0040642F"/>
    <w:rsid w:val="00406DD6"/>
    <w:rsid w:val="004109DB"/>
    <w:rsid w:val="0041594C"/>
    <w:rsid w:val="004257B7"/>
    <w:rsid w:val="00427909"/>
    <w:rsid w:val="00427994"/>
    <w:rsid w:val="004355F9"/>
    <w:rsid w:val="00442078"/>
    <w:rsid w:val="00453D7A"/>
    <w:rsid w:val="004555AD"/>
    <w:rsid w:val="004578D9"/>
    <w:rsid w:val="004612B5"/>
    <w:rsid w:val="004649FA"/>
    <w:rsid w:val="0046639F"/>
    <w:rsid w:val="00476568"/>
    <w:rsid w:val="00484301"/>
    <w:rsid w:val="00485CEE"/>
    <w:rsid w:val="004A5828"/>
    <w:rsid w:val="004A61BE"/>
    <w:rsid w:val="004B2730"/>
    <w:rsid w:val="004C1C4A"/>
    <w:rsid w:val="004D2EA0"/>
    <w:rsid w:val="004D7B1D"/>
    <w:rsid w:val="004F71C5"/>
    <w:rsid w:val="00501DB3"/>
    <w:rsid w:val="00515932"/>
    <w:rsid w:val="00517B06"/>
    <w:rsid w:val="00524BB4"/>
    <w:rsid w:val="005325D8"/>
    <w:rsid w:val="00533B98"/>
    <w:rsid w:val="005377EC"/>
    <w:rsid w:val="005420D3"/>
    <w:rsid w:val="0054481D"/>
    <w:rsid w:val="00563483"/>
    <w:rsid w:val="00565C2C"/>
    <w:rsid w:val="00566E5F"/>
    <w:rsid w:val="005732C6"/>
    <w:rsid w:val="005737D1"/>
    <w:rsid w:val="0058042E"/>
    <w:rsid w:val="00580BEB"/>
    <w:rsid w:val="00584C38"/>
    <w:rsid w:val="00585FAB"/>
    <w:rsid w:val="00592C45"/>
    <w:rsid w:val="005A36F7"/>
    <w:rsid w:val="005B3070"/>
    <w:rsid w:val="005B3C20"/>
    <w:rsid w:val="005C29F4"/>
    <w:rsid w:val="005D04FE"/>
    <w:rsid w:val="005D3614"/>
    <w:rsid w:val="005D6599"/>
    <w:rsid w:val="00605BA1"/>
    <w:rsid w:val="00607506"/>
    <w:rsid w:val="00616E73"/>
    <w:rsid w:val="00623D5A"/>
    <w:rsid w:val="00626BE6"/>
    <w:rsid w:val="00657C9F"/>
    <w:rsid w:val="00667D0E"/>
    <w:rsid w:val="006A3383"/>
    <w:rsid w:val="006A74A0"/>
    <w:rsid w:val="006B0E6E"/>
    <w:rsid w:val="006B1F4A"/>
    <w:rsid w:val="006B32F9"/>
    <w:rsid w:val="006B5FFA"/>
    <w:rsid w:val="006B605D"/>
    <w:rsid w:val="006C4044"/>
    <w:rsid w:val="006C72A9"/>
    <w:rsid w:val="006E3CF8"/>
    <w:rsid w:val="006F4208"/>
    <w:rsid w:val="006F4CA0"/>
    <w:rsid w:val="007007FE"/>
    <w:rsid w:val="00713B6B"/>
    <w:rsid w:val="0071570C"/>
    <w:rsid w:val="00720FCF"/>
    <w:rsid w:val="00721078"/>
    <w:rsid w:val="0073003F"/>
    <w:rsid w:val="00730D8D"/>
    <w:rsid w:val="007326FB"/>
    <w:rsid w:val="00737384"/>
    <w:rsid w:val="00743827"/>
    <w:rsid w:val="00751AAA"/>
    <w:rsid w:val="007752FF"/>
    <w:rsid w:val="007808E0"/>
    <w:rsid w:val="00781F7B"/>
    <w:rsid w:val="00792AD6"/>
    <w:rsid w:val="007947CC"/>
    <w:rsid w:val="007A335F"/>
    <w:rsid w:val="007B06E8"/>
    <w:rsid w:val="007B46E5"/>
    <w:rsid w:val="007B5FDB"/>
    <w:rsid w:val="007B7641"/>
    <w:rsid w:val="007D3CF5"/>
    <w:rsid w:val="00803B2B"/>
    <w:rsid w:val="00812A18"/>
    <w:rsid w:val="008140FD"/>
    <w:rsid w:val="00817CF3"/>
    <w:rsid w:val="00824FA6"/>
    <w:rsid w:val="008356CF"/>
    <w:rsid w:val="0083612C"/>
    <w:rsid w:val="0084058F"/>
    <w:rsid w:val="00840EAD"/>
    <w:rsid w:val="00841982"/>
    <w:rsid w:val="00864E92"/>
    <w:rsid w:val="00870658"/>
    <w:rsid w:val="00870712"/>
    <w:rsid w:val="00871385"/>
    <w:rsid w:val="00877792"/>
    <w:rsid w:val="008936C1"/>
    <w:rsid w:val="00895E69"/>
    <w:rsid w:val="008A1701"/>
    <w:rsid w:val="008A2538"/>
    <w:rsid w:val="008D2F95"/>
    <w:rsid w:val="008D5096"/>
    <w:rsid w:val="008E593A"/>
    <w:rsid w:val="008E79C6"/>
    <w:rsid w:val="008F2C4C"/>
    <w:rsid w:val="008F366E"/>
    <w:rsid w:val="008F43B5"/>
    <w:rsid w:val="008F5C44"/>
    <w:rsid w:val="008F72F7"/>
    <w:rsid w:val="009128AF"/>
    <w:rsid w:val="00915C7C"/>
    <w:rsid w:val="00917A06"/>
    <w:rsid w:val="00921181"/>
    <w:rsid w:val="009269E2"/>
    <w:rsid w:val="00926F08"/>
    <w:rsid w:val="00933994"/>
    <w:rsid w:val="00941F38"/>
    <w:rsid w:val="00942ADA"/>
    <w:rsid w:val="00947882"/>
    <w:rsid w:val="00950E06"/>
    <w:rsid w:val="0096144C"/>
    <w:rsid w:val="009630E5"/>
    <w:rsid w:val="00973D21"/>
    <w:rsid w:val="00975104"/>
    <w:rsid w:val="00984219"/>
    <w:rsid w:val="009905C7"/>
    <w:rsid w:val="00993085"/>
    <w:rsid w:val="00994DFD"/>
    <w:rsid w:val="009A008D"/>
    <w:rsid w:val="009A12FC"/>
    <w:rsid w:val="009A2490"/>
    <w:rsid w:val="009A4B47"/>
    <w:rsid w:val="009A617B"/>
    <w:rsid w:val="009B13A7"/>
    <w:rsid w:val="009B682A"/>
    <w:rsid w:val="009B7C4D"/>
    <w:rsid w:val="009C346A"/>
    <w:rsid w:val="009D28F5"/>
    <w:rsid w:val="009E026E"/>
    <w:rsid w:val="009E0A06"/>
    <w:rsid w:val="009E2EBA"/>
    <w:rsid w:val="009E421E"/>
    <w:rsid w:val="009F08FF"/>
    <w:rsid w:val="009F18C8"/>
    <w:rsid w:val="009F38CE"/>
    <w:rsid w:val="009F43D3"/>
    <w:rsid w:val="00A0001F"/>
    <w:rsid w:val="00A00FC7"/>
    <w:rsid w:val="00A07562"/>
    <w:rsid w:val="00A119F6"/>
    <w:rsid w:val="00A15F7E"/>
    <w:rsid w:val="00A23910"/>
    <w:rsid w:val="00A41783"/>
    <w:rsid w:val="00A41E7B"/>
    <w:rsid w:val="00A450CA"/>
    <w:rsid w:val="00A469F3"/>
    <w:rsid w:val="00A54045"/>
    <w:rsid w:val="00A578BA"/>
    <w:rsid w:val="00A62428"/>
    <w:rsid w:val="00A70E81"/>
    <w:rsid w:val="00A7103E"/>
    <w:rsid w:val="00A75104"/>
    <w:rsid w:val="00A905CE"/>
    <w:rsid w:val="00A95D83"/>
    <w:rsid w:val="00AA068F"/>
    <w:rsid w:val="00AA21F5"/>
    <w:rsid w:val="00AA2F9B"/>
    <w:rsid w:val="00AA560E"/>
    <w:rsid w:val="00AA75CD"/>
    <w:rsid w:val="00AC1603"/>
    <w:rsid w:val="00AD1497"/>
    <w:rsid w:val="00AF19EF"/>
    <w:rsid w:val="00AF26FB"/>
    <w:rsid w:val="00AF3B1B"/>
    <w:rsid w:val="00AF5B39"/>
    <w:rsid w:val="00B015EB"/>
    <w:rsid w:val="00B05092"/>
    <w:rsid w:val="00B15CFD"/>
    <w:rsid w:val="00B244F0"/>
    <w:rsid w:val="00B31D15"/>
    <w:rsid w:val="00B33ED5"/>
    <w:rsid w:val="00B50AEF"/>
    <w:rsid w:val="00B514BD"/>
    <w:rsid w:val="00B579A2"/>
    <w:rsid w:val="00B80957"/>
    <w:rsid w:val="00B814B2"/>
    <w:rsid w:val="00B82146"/>
    <w:rsid w:val="00B84522"/>
    <w:rsid w:val="00B938CB"/>
    <w:rsid w:val="00BA2CB1"/>
    <w:rsid w:val="00BB2802"/>
    <w:rsid w:val="00BB7262"/>
    <w:rsid w:val="00BC21A4"/>
    <w:rsid w:val="00BE5196"/>
    <w:rsid w:val="00BF2867"/>
    <w:rsid w:val="00BF3E90"/>
    <w:rsid w:val="00C00E6B"/>
    <w:rsid w:val="00C050E2"/>
    <w:rsid w:val="00C2498A"/>
    <w:rsid w:val="00C31579"/>
    <w:rsid w:val="00C31EF3"/>
    <w:rsid w:val="00C36368"/>
    <w:rsid w:val="00C45273"/>
    <w:rsid w:val="00C502E4"/>
    <w:rsid w:val="00C560E3"/>
    <w:rsid w:val="00C61805"/>
    <w:rsid w:val="00C667C4"/>
    <w:rsid w:val="00C72A1D"/>
    <w:rsid w:val="00C7592E"/>
    <w:rsid w:val="00C861A2"/>
    <w:rsid w:val="00C875B0"/>
    <w:rsid w:val="00C9012E"/>
    <w:rsid w:val="00C93791"/>
    <w:rsid w:val="00C94125"/>
    <w:rsid w:val="00C952F6"/>
    <w:rsid w:val="00C9646C"/>
    <w:rsid w:val="00CA28DF"/>
    <w:rsid w:val="00CA48A8"/>
    <w:rsid w:val="00CB698F"/>
    <w:rsid w:val="00CD0894"/>
    <w:rsid w:val="00CD2B2C"/>
    <w:rsid w:val="00CF1D0B"/>
    <w:rsid w:val="00D017D5"/>
    <w:rsid w:val="00D03D3E"/>
    <w:rsid w:val="00D07C2F"/>
    <w:rsid w:val="00D10A71"/>
    <w:rsid w:val="00D1110D"/>
    <w:rsid w:val="00D158EA"/>
    <w:rsid w:val="00D17E70"/>
    <w:rsid w:val="00D2387C"/>
    <w:rsid w:val="00D2655A"/>
    <w:rsid w:val="00D31240"/>
    <w:rsid w:val="00D33B20"/>
    <w:rsid w:val="00D33F11"/>
    <w:rsid w:val="00D35557"/>
    <w:rsid w:val="00D36837"/>
    <w:rsid w:val="00D47576"/>
    <w:rsid w:val="00D656F5"/>
    <w:rsid w:val="00D74ADF"/>
    <w:rsid w:val="00D74CC9"/>
    <w:rsid w:val="00D76925"/>
    <w:rsid w:val="00D82F37"/>
    <w:rsid w:val="00D91427"/>
    <w:rsid w:val="00D95FF7"/>
    <w:rsid w:val="00DA7567"/>
    <w:rsid w:val="00DB085C"/>
    <w:rsid w:val="00DB2408"/>
    <w:rsid w:val="00DB295E"/>
    <w:rsid w:val="00DC2466"/>
    <w:rsid w:val="00DC6760"/>
    <w:rsid w:val="00DE2A6C"/>
    <w:rsid w:val="00DE5018"/>
    <w:rsid w:val="00DE651D"/>
    <w:rsid w:val="00DF39D0"/>
    <w:rsid w:val="00E12E8C"/>
    <w:rsid w:val="00E154A6"/>
    <w:rsid w:val="00E209DB"/>
    <w:rsid w:val="00E245F5"/>
    <w:rsid w:val="00E32328"/>
    <w:rsid w:val="00E369A9"/>
    <w:rsid w:val="00E53FBC"/>
    <w:rsid w:val="00E722B5"/>
    <w:rsid w:val="00E7480C"/>
    <w:rsid w:val="00E74DBE"/>
    <w:rsid w:val="00E80D99"/>
    <w:rsid w:val="00E829D6"/>
    <w:rsid w:val="00E8533B"/>
    <w:rsid w:val="00E86047"/>
    <w:rsid w:val="00EB096A"/>
    <w:rsid w:val="00EB1028"/>
    <w:rsid w:val="00EC397B"/>
    <w:rsid w:val="00ED0D6D"/>
    <w:rsid w:val="00ED37C7"/>
    <w:rsid w:val="00ED3BD7"/>
    <w:rsid w:val="00ED4071"/>
    <w:rsid w:val="00EE3637"/>
    <w:rsid w:val="00EE4F88"/>
    <w:rsid w:val="00EF2000"/>
    <w:rsid w:val="00EF7B33"/>
    <w:rsid w:val="00F016F1"/>
    <w:rsid w:val="00F01F2D"/>
    <w:rsid w:val="00F21026"/>
    <w:rsid w:val="00F2193B"/>
    <w:rsid w:val="00F22FE4"/>
    <w:rsid w:val="00F263CD"/>
    <w:rsid w:val="00F3330B"/>
    <w:rsid w:val="00F42D4F"/>
    <w:rsid w:val="00F434A4"/>
    <w:rsid w:val="00F4523B"/>
    <w:rsid w:val="00F5226C"/>
    <w:rsid w:val="00F57A67"/>
    <w:rsid w:val="00F600A1"/>
    <w:rsid w:val="00F65E23"/>
    <w:rsid w:val="00F705FB"/>
    <w:rsid w:val="00F753A4"/>
    <w:rsid w:val="00F84F29"/>
    <w:rsid w:val="00F8761C"/>
    <w:rsid w:val="00F9037D"/>
    <w:rsid w:val="00F911FB"/>
    <w:rsid w:val="00FA2BAA"/>
    <w:rsid w:val="00FB28E3"/>
    <w:rsid w:val="00FB7DA3"/>
    <w:rsid w:val="00FD0B1E"/>
    <w:rsid w:val="00FD5644"/>
    <w:rsid w:val="00FF3D11"/>
    <w:rsid w:val="00FF3E09"/>
    <w:rsid w:val="00FF79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5E5C8"/>
  <w15:docId w15:val="{FE000EC4-86FD-417B-8B8A-CF4FC6F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51673"/>
    <w:pPr>
      <w:spacing w:after="200" w:line="276" w:lineRule="auto"/>
    </w:pPr>
    <w:rPr>
      <w:rFonts w:eastAsia="Times New Roman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157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rsid w:val="0071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715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07506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locked/>
    <w:rsid w:val="004D2EA0"/>
    <w:rPr>
      <w:rFonts w:cs="Times New Roman"/>
      <w:sz w:val="20"/>
    </w:rPr>
  </w:style>
  <w:style w:type="paragraph" w:styleId="Voettekst">
    <w:name w:val="footer"/>
    <w:basedOn w:val="Standaard"/>
    <w:link w:val="VoettekstChar"/>
    <w:semiHidden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4D2EA0"/>
    <w:rPr>
      <w:rFonts w:cs="Times New Roman"/>
      <w:sz w:val="20"/>
    </w:rPr>
  </w:style>
  <w:style w:type="paragraph" w:customStyle="1" w:styleId="Lijstalinea1">
    <w:name w:val="Lijstalinea1"/>
    <w:basedOn w:val="Standaard"/>
    <w:rsid w:val="00871385"/>
    <w:pPr>
      <w:ind w:left="720"/>
    </w:pPr>
  </w:style>
  <w:style w:type="paragraph" w:customStyle="1" w:styleId="Geenafstand1">
    <w:name w:val="Geen afstand1"/>
    <w:rsid w:val="000E63E9"/>
    <w:rPr>
      <w:rFonts w:eastAsia="Times New Roman"/>
      <w:szCs w:val="22"/>
      <w:lang w:eastAsia="en-US"/>
    </w:rPr>
  </w:style>
  <w:style w:type="character" w:styleId="GevolgdeHyperlink">
    <w:name w:val="FollowedHyperlink"/>
    <w:basedOn w:val="Standaardalinea-lettertype"/>
    <w:rsid w:val="009B7C4D"/>
    <w:rPr>
      <w:color w:val="800080"/>
      <w:u w:val="single"/>
    </w:rPr>
  </w:style>
  <w:style w:type="paragraph" w:styleId="Lijstalinea">
    <w:name w:val="List Paragraph"/>
    <w:basedOn w:val="Standaard"/>
    <w:qFormat/>
    <w:rsid w:val="008E79C6"/>
    <w:pPr>
      <w:ind w:left="720"/>
      <w:contextualSpacing/>
    </w:pPr>
    <w:rPr>
      <w:rFonts w:eastAsia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buntu.com/deskto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chool\Administratie\sjabloon%20examen%2020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5513-0B57-4889-B6DF-54340C2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examen 2011.dotx</Template>
  <TotalTime>4</TotalTime>
  <Pages>3</Pages>
  <Words>377</Words>
  <Characters>4089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Schooljaar: 2008-2009</vt:lpstr>
    </vt:vector>
  </TitlesOfParts>
  <Company>KA Malle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Schooljaar: 2008-2009</dc:title>
  <dc:creator>Marc</dc:creator>
  <cp:lastModifiedBy>Marc Goris</cp:lastModifiedBy>
  <cp:revision>3</cp:revision>
  <cp:lastPrinted>2018-10-08T09:59:00Z</cp:lastPrinted>
  <dcterms:created xsi:type="dcterms:W3CDTF">2025-08-13T12:52:00Z</dcterms:created>
  <dcterms:modified xsi:type="dcterms:W3CDTF">2025-08-13T12:59:00Z</dcterms:modified>
</cp:coreProperties>
</file>